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B2AA" w14:textId="16F994BB" w:rsidR="00810B9C" w:rsidRPr="005B1D3C" w:rsidRDefault="00467D4D">
      <w:pPr>
        <w:pStyle w:val="a3"/>
        <w:spacing w:line="330" w:lineRule="exact"/>
        <w:jc w:val="center"/>
        <w:rPr>
          <w:rFonts w:asciiTheme="majorHAnsi" w:eastAsiaTheme="majorEastAsia" w:hAnsiTheme="majorHAnsi" w:cstheme="majorHAnsi"/>
          <w:b/>
          <w:bCs/>
          <w:spacing w:val="0"/>
        </w:rPr>
      </w:pPr>
      <w:r w:rsidRPr="005B1D3C">
        <w:rPr>
          <w:rFonts w:asciiTheme="majorHAnsi" w:eastAsiaTheme="majorEastAsia" w:hAnsiTheme="majorHAnsi" w:cstheme="majorHAnsi"/>
          <w:b/>
          <w:bCs/>
          <w:spacing w:val="12"/>
          <w:sz w:val="30"/>
          <w:szCs w:val="30"/>
        </w:rPr>
        <w:t>Notification Form for Importation of Foods, etc.</w:t>
      </w:r>
    </w:p>
    <w:p w14:paraId="2901B2AB" w14:textId="77777777" w:rsidR="00810B9C" w:rsidRPr="005B1D3C" w:rsidRDefault="00810B9C">
      <w:pPr>
        <w:pStyle w:val="a3"/>
        <w:rPr>
          <w:rFonts w:asciiTheme="majorHAnsi" w:eastAsiaTheme="minorEastAsia" w:hAnsiTheme="majorHAnsi" w:cstheme="majorHAnsi"/>
          <w:spacing w:val="0"/>
        </w:rPr>
      </w:pPr>
    </w:p>
    <w:p w14:paraId="2901B2AC" w14:textId="20F975FA" w:rsidR="00810B9C" w:rsidRPr="005B1D3C" w:rsidRDefault="00467D4D" w:rsidP="00747469">
      <w:pPr>
        <w:pStyle w:val="a3"/>
        <w:spacing w:line="308" w:lineRule="exact"/>
        <w:ind w:firstLineChars="100" w:firstLine="201"/>
        <w:rPr>
          <w:rFonts w:asciiTheme="majorHAnsi" w:eastAsiaTheme="minorEastAsia" w:hAnsiTheme="majorHAnsi" w:cstheme="majorHAnsi"/>
          <w:spacing w:val="0"/>
        </w:rPr>
      </w:pPr>
      <w:r w:rsidRPr="002B7285">
        <w:rPr>
          <w:rFonts w:asciiTheme="majorHAnsi" w:eastAsiaTheme="minorEastAsia" w:hAnsiTheme="majorHAnsi" w:cstheme="majorHAnsi"/>
          <w:spacing w:val="0"/>
          <w:w w:val="87"/>
          <w:sz w:val="24"/>
          <w:szCs w:val="24"/>
          <w:fitText w:val="4408" w:id="-992250880"/>
        </w:rPr>
        <w:t>Minister of Health,</w:t>
      </w:r>
      <w:r w:rsidRPr="002B7285">
        <w:rPr>
          <w:rFonts w:asciiTheme="majorHAnsi" w:hAnsiTheme="majorHAnsi" w:cstheme="majorHAnsi"/>
          <w:color w:val="000000"/>
          <w:spacing w:val="0"/>
          <w:w w:val="87"/>
          <w:sz w:val="24"/>
          <w:szCs w:val="24"/>
          <w:fitText w:val="4408" w:id="-992250880"/>
          <w:lang w:eastAsia="en-US" w:bidi="en-US"/>
        </w:rPr>
        <w:t xml:space="preserve"> </w:t>
      </w:r>
      <w:r w:rsidRPr="002B7285">
        <w:rPr>
          <w:rFonts w:asciiTheme="majorHAnsi" w:eastAsiaTheme="minorEastAsia" w:hAnsiTheme="majorHAnsi" w:cstheme="majorHAnsi"/>
          <w:spacing w:val="0"/>
          <w:w w:val="87"/>
          <w:sz w:val="24"/>
          <w:szCs w:val="24"/>
          <w:fitText w:val="4408" w:id="-992250880"/>
        </w:rPr>
        <w:t>Labour and Welfare, Esq</w:t>
      </w:r>
      <w:r w:rsidRPr="002B7285">
        <w:rPr>
          <w:rFonts w:asciiTheme="majorHAnsi" w:eastAsiaTheme="minorEastAsia" w:hAnsiTheme="majorHAnsi" w:cstheme="majorHAnsi"/>
          <w:spacing w:val="25"/>
          <w:w w:val="87"/>
          <w:sz w:val="24"/>
          <w:szCs w:val="24"/>
          <w:fitText w:val="4408" w:id="-992250880"/>
        </w:rPr>
        <w:t>.</w:t>
      </w:r>
      <w:r w:rsidR="00810B9C" w:rsidRPr="005B1D3C">
        <w:rPr>
          <w:rFonts w:asciiTheme="majorHAnsi" w:eastAsiaTheme="minorEastAsia" w:hAnsiTheme="majorHAnsi" w:cstheme="majorHAnsi"/>
          <w:spacing w:val="3"/>
        </w:rPr>
        <w:t xml:space="preserve">   </w:t>
      </w:r>
      <w:r w:rsidR="00747469" w:rsidRPr="005B1D3C">
        <w:rPr>
          <w:rFonts w:asciiTheme="majorHAnsi" w:eastAsiaTheme="minorEastAsia" w:hAnsiTheme="majorHAnsi" w:cstheme="majorHAnsi"/>
          <w:spacing w:val="3"/>
        </w:rPr>
        <w:t xml:space="preserve">           </w:t>
      </w:r>
      <w:r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 xml:space="preserve">Name and address of importer </w:t>
      </w:r>
      <w:r w:rsidR="00810B9C"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>(</w:t>
      </w:r>
      <w:r w:rsidRPr="002B7285">
        <w:rPr>
          <w:rFonts w:asciiTheme="majorHAnsi" w:eastAsiaTheme="minorEastAsia" w:hAnsiTheme="majorHAnsi" w:cstheme="majorHAnsi"/>
          <w:spacing w:val="0"/>
          <w:w w:val="72"/>
          <w:fitText w:val="3960" w:id="-992250879"/>
        </w:rPr>
        <w:t>Or name of importing corporation and its address</w:t>
      </w:r>
      <w:r w:rsidRPr="002B7285">
        <w:rPr>
          <w:rFonts w:asciiTheme="majorHAnsi" w:eastAsiaTheme="minorEastAsia" w:hAnsiTheme="majorHAnsi" w:cstheme="majorHAnsi"/>
          <w:spacing w:val="49"/>
          <w:w w:val="72"/>
          <w:fitText w:val="3960" w:id="-992250879"/>
        </w:rPr>
        <w:t>)</w:t>
      </w:r>
    </w:p>
    <w:p w14:paraId="2901B2AD" w14:textId="4BDF9DFD" w:rsidR="00810B9C" w:rsidRPr="005B1D3C" w:rsidRDefault="00810B9C">
      <w:pPr>
        <w:pStyle w:val="a3"/>
        <w:spacing w:line="70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W w:w="9847" w:type="dxa"/>
        <w:tblInd w:w="8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329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6"/>
        <w:gridCol w:w="1419"/>
        <w:gridCol w:w="283"/>
        <w:gridCol w:w="284"/>
        <w:gridCol w:w="283"/>
        <w:gridCol w:w="284"/>
        <w:gridCol w:w="283"/>
        <w:gridCol w:w="284"/>
        <w:gridCol w:w="1701"/>
      </w:tblGrid>
      <w:tr w:rsidR="003C2740" w:rsidRPr="005B1D3C" w14:paraId="2901B2B2" w14:textId="77777777" w:rsidTr="003C2740">
        <w:trPr>
          <w:cantSplit/>
          <w:trHeight w:hRule="exact" w:val="35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01B2AE" w14:textId="16B22E9B" w:rsidR="003C2740" w:rsidRPr="005B1D3C" w:rsidRDefault="00747469" w:rsidP="00747469">
            <w:pPr>
              <w:pStyle w:val="a3"/>
              <w:spacing w:before="80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64"/>
                <w:fitText w:val="1280" w:id="-992247549"/>
              </w:rPr>
              <w:t>(1)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64"/>
                <w:sz w:val="4"/>
                <w:szCs w:val="4"/>
                <w:fitText w:val="1280" w:id="-992247549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64"/>
                <w:fitText w:val="1280" w:id="-992247549"/>
              </w:rPr>
              <w:t>Notification Receipt Numbe</w:t>
            </w:r>
            <w:r w:rsidRPr="004F78E4">
              <w:rPr>
                <w:rFonts w:asciiTheme="majorHAnsi" w:eastAsiaTheme="minorEastAsia" w:hAnsiTheme="majorHAnsi" w:cstheme="majorHAnsi"/>
                <w:spacing w:val="4"/>
                <w:w w:val="64"/>
                <w:fitText w:val="1280" w:id="-992247549"/>
              </w:rPr>
              <w:t>r</w:t>
            </w:r>
          </w:p>
        </w:tc>
        <w:tc>
          <w:tcPr>
            <w:tcW w:w="369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01B2AF" w14:textId="6EA4AEAE" w:rsidR="003C2740" w:rsidRPr="005B1D3C" w:rsidRDefault="00E21628" w:rsidP="006B22E6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21" w:type="dxa"/>
            <w:gridSpan w:val="8"/>
            <w:vMerge w:val="restart"/>
            <w:tcBorders>
              <w:top w:val="nil"/>
              <w:left w:val="single" w:sz="4" w:space="0" w:color="auto"/>
            </w:tcBorders>
          </w:tcPr>
          <w:p w14:paraId="3BBE4D12" w14:textId="4F11A12F" w:rsidR="00747469" w:rsidRDefault="003C2740" w:rsidP="00747469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(2) 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>Name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　</w:t>
            </w:r>
          </w:p>
          <w:p w14:paraId="726160DD" w14:textId="77777777" w:rsidR="006B3A99" w:rsidRPr="006B3A99" w:rsidRDefault="006B3A99" w:rsidP="006B3A99">
            <w:pPr>
              <w:pStyle w:val="a3"/>
              <w:spacing w:line="120" w:lineRule="exact"/>
              <w:rPr>
                <w:rFonts w:asciiTheme="majorHAnsi" w:eastAsiaTheme="minorEastAsia" w:hAnsiTheme="majorHAnsi" w:cstheme="majorHAnsi"/>
                <w:spacing w:val="0"/>
                <w:sz w:val="6"/>
                <w:szCs w:val="6"/>
              </w:rPr>
            </w:pPr>
          </w:p>
          <w:p w14:paraId="2901B2B1" w14:textId="319227E7" w:rsidR="003C2740" w:rsidRPr="005B1D3C" w:rsidRDefault="003C2740" w:rsidP="00747469">
            <w:pPr>
              <w:pStyle w:val="a3"/>
              <w:spacing w:line="199" w:lineRule="exact"/>
              <w:ind w:firstLineChars="100" w:firstLine="132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 </w:t>
            </w:r>
            <w:r w:rsidR="00D330CA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 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Address </w:t>
            </w:r>
            <w:r w:rsidR="000C3F46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</w:p>
        </w:tc>
      </w:tr>
      <w:tr w:rsidR="003C2740" w:rsidRPr="005B1D3C" w14:paraId="2901B2B6" w14:textId="77777777" w:rsidTr="00CC6B48">
        <w:trPr>
          <w:cantSplit/>
          <w:trHeight w:hRule="exact" w:val="35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2B3" w14:textId="106B1058" w:rsidR="003C2740" w:rsidRPr="005B1D3C" w:rsidRDefault="00747469" w:rsidP="00113A4B">
            <w:pPr>
              <w:pStyle w:val="a3"/>
              <w:spacing w:before="100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65"/>
                <w:fitText w:val="1286" w:id="-992247804"/>
              </w:rPr>
              <w:t>(3)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65"/>
                <w:sz w:val="4"/>
                <w:szCs w:val="4"/>
                <w:fitText w:val="1286" w:id="-992247804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65"/>
                <w:fitText w:val="1286" w:id="-992247804"/>
              </w:rPr>
              <w:t>Classification of Notificatio</w:t>
            </w:r>
            <w:r w:rsidRPr="004F78E4">
              <w:rPr>
                <w:rFonts w:asciiTheme="majorHAnsi" w:eastAsiaTheme="minorEastAsia" w:hAnsiTheme="majorHAnsi" w:cstheme="majorHAnsi"/>
                <w:spacing w:val="10"/>
                <w:w w:val="65"/>
                <w:fitText w:val="1286" w:id="-992247804"/>
              </w:rPr>
              <w:t>n</w:t>
            </w:r>
          </w:p>
        </w:tc>
        <w:tc>
          <w:tcPr>
            <w:tcW w:w="369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2B4" w14:textId="6AFF1505" w:rsidR="003C2740" w:rsidRPr="005B1D3C" w:rsidRDefault="00113A4B" w:rsidP="00676F4F">
            <w:pPr>
              <w:pStyle w:val="a3"/>
              <w:spacing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Prior Notification</w:t>
            </w:r>
            <w:r w:rsidR="003C2740" w:rsidRPr="004F78E4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General Notification</w:t>
            </w:r>
            <w:r w:rsidR="003C2740" w:rsidRPr="004F78E4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2"/>
                <w:fitText w:val="3300" w:id="-992216576"/>
              </w:rPr>
              <w:t>Planned Impor</w:t>
            </w:r>
            <w:r w:rsidRPr="004F78E4">
              <w:rPr>
                <w:rFonts w:asciiTheme="majorHAnsi" w:eastAsiaTheme="minorEastAsia" w:hAnsiTheme="majorHAnsi" w:cstheme="majorHAnsi"/>
                <w:spacing w:val="12"/>
                <w:w w:val="92"/>
                <w:fitText w:val="3300" w:id="-992216576"/>
              </w:rPr>
              <w:t>t</w:t>
            </w:r>
          </w:p>
        </w:tc>
        <w:tc>
          <w:tcPr>
            <w:tcW w:w="4821" w:type="dxa"/>
            <w:gridSpan w:val="8"/>
            <w:vMerge/>
            <w:tcBorders>
              <w:left w:val="single" w:sz="4" w:space="0" w:color="auto"/>
              <w:bottom w:val="nil"/>
            </w:tcBorders>
          </w:tcPr>
          <w:p w14:paraId="2901B2B5" w14:textId="77777777" w:rsidR="003C2740" w:rsidRPr="005B1D3C" w:rsidRDefault="003C2740" w:rsidP="00C06BD5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40B30" w:rsidRPr="005B1D3C" w14:paraId="2901B2C6" w14:textId="77777777" w:rsidTr="009C3168">
        <w:trPr>
          <w:cantSplit/>
          <w:trHeight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901B2B7" w14:textId="4174BF14" w:rsidR="0011681A" w:rsidRPr="005B1D3C" w:rsidRDefault="00113A4B" w:rsidP="00113A4B">
            <w:pPr>
              <w:pStyle w:val="a3"/>
              <w:spacing w:before="100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98"/>
                <w:fitText w:val="1280" w:id="-992246784"/>
              </w:rPr>
              <w:t>(4)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8"/>
                <w:sz w:val="4"/>
                <w:szCs w:val="4"/>
                <w:fitText w:val="1280" w:id="-992246784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8"/>
                <w:fitText w:val="1280" w:id="-992246784"/>
              </w:rPr>
              <w:t>Code of Importe</w:t>
            </w:r>
            <w:r w:rsidRPr="004F78E4">
              <w:rPr>
                <w:rFonts w:asciiTheme="majorHAnsi" w:eastAsiaTheme="minorEastAsia" w:hAnsiTheme="majorHAnsi" w:cstheme="majorHAnsi"/>
                <w:spacing w:val="3"/>
                <w:w w:val="98"/>
                <w:fitText w:val="1280" w:id="-992246784"/>
              </w:rPr>
              <w:t>r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2901B2B8" w14:textId="2496838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2B9" w14:textId="3D41CC9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A" w14:textId="20523C7C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B" w14:textId="0DE7180C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C" w14:textId="7592444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D" w14:textId="075208F3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E" w14:textId="712E0BB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2901B2BF" w14:textId="0E858471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0" w14:textId="3336A5D0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1" w14:textId="5283F055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2" w14:textId="2AA7C991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C3" w14:textId="01EC8D9B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2901B2C4" w14:textId="6B01232F" w:rsidR="0011681A" w:rsidRPr="005B1D3C" w:rsidRDefault="0011681A" w:rsidP="00340B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2901B2C5" w14:textId="0CFC7387" w:rsidR="0011681A" w:rsidRPr="005B1D3C" w:rsidRDefault="00C06BD5" w:rsidP="00C06BD5">
            <w:pPr>
              <w:pStyle w:val="a3"/>
              <w:spacing w:before="107" w:line="199" w:lineRule="exact"/>
              <w:ind w:firstLineChars="100" w:firstLine="132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(</w:t>
            </w:r>
            <w:r w:rsidR="00747469" w:rsidRPr="005B1D3C">
              <w:rPr>
                <w:rFonts w:asciiTheme="majorHAnsi" w:eastAsiaTheme="minorEastAsia" w:hAnsiTheme="majorHAnsi" w:cstheme="majorHAnsi"/>
                <w:spacing w:val="0"/>
              </w:rPr>
              <w:t>Telephone No.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)</w:t>
            </w:r>
            <w:r w:rsidR="00F3187E"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　</w:t>
            </w:r>
          </w:p>
        </w:tc>
      </w:tr>
      <w:tr w:rsidR="0011681A" w:rsidRPr="005B1D3C" w14:paraId="2901B2D3" w14:textId="77777777" w:rsidTr="009C3168">
        <w:trPr>
          <w:trHeight w:hRule="exact" w:val="351"/>
        </w:trPr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C397E6" w14:textId="1F6CC591" w:rsidR="00113A4B" w:rsidRPr="005B1D3C" w:rsidRDefault="00113A4B" w:rsidP="0043280D">
            <w:pPr>
              <w:pStyle w:val="a3"/>
              <w:spacing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(5)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sz w:val="4"/>
                <w:szCs w:val="4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Name and Code of</w:t>
            </w:r>
          </w:p>
          <w:p w14:paraId="2901B2C7" w14:textId="331EF2EF" w:rsidR="004F2628" w:rsidRPr="005B1D3C" w:rsidRDefault="00113A4B" w:rsidP="0043280D">
            <w:pPr>
              <w:pStyle w:val="a3"/>
              <w:spacing w:line="120" w:lineRule="exact"/>
              <w:ind w:firstLineChars="50" w:firstLine="56"/>
              <w:jc w:val="left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  <w:t>Country of Production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2C8" w14:textId="0A32FF86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nil"/>
            </w:tcBorders>
          </w:tcPr>
          <w:p w14:paraId="2901B2C9" w14:textId="029E33B9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1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2CA" w14:textId="37318A94" w:rsidR="004F2628" w:rsidRPr="005B1D3C" w:rsidRDefault="004F2628" w:rsidP="00F90FEF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A4C34" w14:textId="3AEEEA1D" w:rsidR="004F2628" w:rsidRPr="005B1D3C" w:rsidRDefault="00040590" w:rsidP="00040590">
            <w:pPr>
              <w:pStyle w:val="a3"/>
              <w:spacing w:before="20" w:line="140" w:lineRule="exact"/>
              <w:ind w:left="86" w:right="130" w:hangingChars="100" w:hanging="86"/>
              <w:jc w:val="right"/>
              <w:rPr>
                <w:rFonts w:asciiTheme="majorHAnsi" w:eastAsiaTheme="minorEastAsia" w:hAnsiTheme="majorHAnsi" w:cstheme="majorHAnsi"/>
                <w:spacing w:val="16"/>
                <w:w w:val="47"/>
                <w:sz w:val="13"/>
                <w:szCs w:val="13"/>
              </w:rPr>
            </w:pPr>
            <w:r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(</w:t>
            </w:r>
            <w:r w:rsidR="00CB2256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6</w:t>
            </w:r>
            <w:r w:rsidR="00571F1D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)</w:t>
            </w:r>
            <w:r w:rsidR="00114692"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 xml:space="preserve"> </w:t>
            </w:r>
            <w:r w:rsidRPr="00FA76F1">
              <w:rPr>
                <w:rFonts w:asciiTheme="majorHAnsi" w:eastAsiaTheme="minorEastAsia" w:hAnsiTheme="majorHAnsi" w:cstheme="majorHAnsi"/>
                <w:spacing w:val="0"/>
                <w:w w:val="72"/>
                <w:sz w:val="13"/>
                <w:szCs w:val="13"/>
                <w:fitText w:val="1382" w:id="-992241151"/>
              </w:rPr>
              <w:t>Registration No. of importe</w:t>
            </w:r>
            <w:r w:rsidRPr="00FA76F1">
              <w:rPr>
                <w:rFonts w:asciiTheme="majorHAnsi" w:eastAsiaTheme="minorEastAsia" w:hAnsiTheme="majorHAnsi" w:cstheme="majorHAnsi"/>
                <w:spacing w:val="16"/>
                <w:w w:val="72"/>
                <w:sz w:val="13"/>
                <w:szCs w:val="13"/>
                <w:fitText w:val="1382" w:id="-992241151"/>
              </w:rPr>
              <w:t>r</w:t>
            </w:r>
          </w:p>
          <w:p w14:paraId="2901B2CB" w14:textId="2A4471CE" w:rsidR="00040590" w:rsidRPr="005B1D3C" w:rsidRDefault="00040590" w:rsidP="00FA76F1">
            <w:pPr>
              <w:pStyle w:val="a3"/>
              <w:spacing w:line="140" w:lineRule="exact"/>
              <w:ind w:left="28"/>
              <w:jc w:val="lef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1"/>
                <w:sz w:val="13"/>
                <w:szCs w:val="13"/>
                <w:fitText w:val="1386" w:id="-992241152"/>
              </w:rPr>
              <w:t>Responsible for Food Sanitatio</w:t>
            </w:r>
            <w:r w:rsidRPr="004F78E4">
              <w:rPr>
                <w:rFonts w:asciiTheme="majorHAnsi" w:eastAsiaTheme="minorEastAsia" w:hAnsiTheme="majorHAnsi" w:cstheme="majorHAnsi"/>
                <w:spacing w:val="13"/>
                <w:w w:val="71"/>
                <w:sz w:val="13"/>
                <w:szCs w:val="13"/>
                <w:fitText w:val="1386" w:id="-992241152"/>
              </w:rPr>
              <w:t>n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14:paraId="2901B2CC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D" w14:textId="370A22F5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E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CF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D0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2D1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2D2" w14:textId="77777777" w:rsidR="004F2628" w:rsidRPr="005B1D3C" w:rsidRDefault="004F2628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DF" w14:textId="77777777" w:rsidTr="0062165D">
        <w:trPr>
          <w:cantSplit/>
          <w:trHeight w:hRule="exact" w:val="107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901B2D5" w14:textId="75DCEE27" w:rsidR="0011681A" w:rsidRPr="005B1D3C" w:rsidRDefault="00113A4B" w:rsidP="0043280D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(7)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 xml:space="preserve">Name, Address </w:t>
            </w:r>
            <w:r w:rsidR="0043280D"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an</w:t>
            </w:r>
            <w:r w:rsidR="0043280D" w:rsidRPr="004F78E4">
              <w:rPr>
                <w:rFonts w:asciiTheme="majorHAnsi" w:eastAsiaTheme="minorEastAsia" w:hAnsiTheme="majorHAnsi" w:cstheme="majorHAnsi"/>
                <w:spacing w:val="14"/>
                <w:w w:val="85"/>
                <w:fitText w:val="1280" w:id="-992245504"/>
              </w:rPr>
              <w:t>d</w:t>
            </w:r>
            <w:r w:rsidR="0043280D" w:rsidRPr="005B1D3C">
              <w:rPr>
                <w:rFonts w:asciiTheme="majorHAnsi" w:eastAsiaTheme="minorEastAsia" w:hAnsiTheme="majorHAnsi" w:cstheme="majorHAnsi"/>
                <w:spacing w:val="0"/>
                <w:w w:val="88"/>
                <w:fitText w:val="1311" w:id="-992244991"/>
              </w:rPr>
              <w:t xml:space="preserve"> Code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8"/>
                <w:fitText w:val="1311" w:id="-992244991"/>
              </w:rPr>
              <w:t xml:space="preserve"> of Manufacture</w:t>
            </w:r>
            <w:r w:rsidRPr="005B1D3C">
              <w:rPr>
                <w:rFonts w:asciiTheme="majorHAnsi" w:eastAsiaTheme="minorEastAsia" w:hAnsiTheme="majorHAnsi" w:cstheme="majorHAnsi"/>
                <w:spacing w:val="13"/>
                <w:w w:val="88"/>
                <w:fitText w:val="1311" w:id="-992244991"/>
              </w:rPr>
              <w:t>r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D6" w14:textId="1BB56507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7" w14:textId="06BCFFFE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8" w14:textId="4A0040A6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9" w14:textId="374415AC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901B2DA" w14:textId="111A4134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B" w14:textId="415265DA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DC" w14:textId="225566B8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DD" w14:textId="281E029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DE" w14:textId="41D51F49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EA" w14:textId="77777777" w:rsidTr="0062165D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E0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E1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2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3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4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5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6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7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E8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E9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2F5" w14:textId="77777777" w:rsidTr="0062165D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EB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01B2EC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D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E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EF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0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1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901B2F2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901B2F3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F4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300" w14:textId="77777777" w:rsidTr="0062165D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2F6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</w:tcPr>
          <w:p w14:paraId="2901B2F7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8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9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A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B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C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2FD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01B2FE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B2FF" w14:textId="77777777" w:rsidR="0011681A" w:rsidRPr="005B1D3C" w:rsidRDefault="0011681A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3" w14:textId="77777777" w:rsidTr="0011681A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1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2" w14:textId="18F18866" w:rsidR="002827D4" w:rsidRPr="005B1D3C" w:rsidRDefault="002827D4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6" w14:textId="77777777" w:rsidTr="0011681A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4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5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9" w14:textId="77777777" w:rsidTr="0011681A">
        <w:trPr>
          <w:cantSplit/>
          <w:trHeight w:hRule="exact" w:val="107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07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8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0C" w14:textId="77777777" w:rsidTr="0011681A">
        <w:trPr>
          <w:cantSplit/>
          <w:trHeight w:hRule="exact" w:val="70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0A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0B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11681A" w:rsidRPr="005B1D3C" w14:paraId="2901B318" w14:textId="77777777" w:rsidTr="0011681A">
        <w:trPr>
          <w:cantSplit/>
          <w:trHeight w:hRule="exact" w:val="354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B3BFA7" w14:textId="3C9E67AD" w:rsidR="0011681A" w:rsidRPr="005B1D3C" w:rsidRDefault="0043280D" w:rsidP="0043280D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8"/>
                <w:w w:val="88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(8)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Name, Address an</w:t>
            </w:r>
            <w:r w:rsidRPr="004F78E4">
              <w:rPr>
                <w:rFonts w:asciiTheme="majorHAnsi" w:eastAsiaTheme="minorEastAsia" w:hAnsiTheme="majorHAnsi" w:cstheme="majorHAnsi"/>
                <w:spacing w:val="14"/>
                <w:w w:val="85"/>
                <w:fitText w:val="1280" w:id="-992245504"/>
              </w:rPr>
              <w:t>d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4"/>
                <w:fitText w:val="1311" w:id="-992243968"/>
              </w:rPr>
              <w:t xml:space="preserve"> Code of Manufacturin</w:t>
            </w:r>
            <w:r w:rsidRPr="002B7285">
              <w:rPr>
                <w:rFonts w:asciiTheme="majorHAnsi" w:eastAsiaTheme="minorEastAsia" w:hAnsiTheme="majorHAnsi" w:cstheme="majorHAnsi"/>
                <w:spacing w:val="11"/>
                <w:w w:val="84"/>
                <w:fitText w:val="1311" w:id="-992243968"/>
              </w:rPr>
              <w:t>g</w:t>
            </w:r>
          </w:p>
          <w:p w14:paraId="2901B30E" w14:textId="2D63F7A3" w:rsidR="0043280D" w:rsidRPr="005B1D3C" w:rsidRDefault="0043280D" w:rsidP="0043280D">
            <w:pPr>
              <w:pStyle w:val="a3"/>
              <w:spacing w:line="160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2B7285">
              <w:rPr>
                <w:rFonts w:asciiTheme="majorHAnsi" w:eastAsiaTheme="minorEastAsia" w:hAnsiTheme="majorHAnsi" w:cstheme="majorHAnsi"/>
                <w:spacing w:val="0"/>
                <w:w w:val="95"/>
                <w:fitText w:val="912" w:id="-992243200"/>
              </w:rPr>
              <w:t xml:space="preserve"> Factory     </w:t>
            </w:r>
            <w:r w:rsidRPr="002B7285">
              <w:rPr>
                <w:rFonts w:asciiTheme="majorHAnsi" w:eastAsiaTheme="minorEastAsia" w:hAnsiTheme="majorHAnsi" w:cstheme="majorHAnsi"/>
                <w:spacing w:val="5"/>
                <w:w w:val="95"/>
                <w:fitText w:val="912" w:id="-992243200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0F" w14:textId="26F5B07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0" w14:textId="6C34217D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1" w14:textId="3239BDD3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2" w14:textId="7C1E51EC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3" w14:textId="16E8CD72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4" w14:textId="511111E8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15" w14:textId="5B5117F6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16" w14:textId="7D6308AF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901B317" w14:textId="050A7624" w:rsidR="0011681A" w:rsidRPr="005B1D3C" w:rsidRDefault="0011681A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827D4" w:rsidRPr="005B1D3C" w14:paraId="2901B31B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19" w14:textId="77777777" w:rsidR="002827D4" w:rsidRPr="005B1D3C" w:rsidRDefault="002827D4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1A" w14:textId="3A7EDEF4" w:rsidR="002827D4" w:rsidRPr="005B1D3C" w:rsidRDefault="002827D4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27" w14:textId="77777777" w:rsidTr="009C3168">
        <w:trPr>
          <w:cantSplit/>
          <w:trHeight w:val="351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1D" w14:textId="4B37A5D5" w:rsidR="00A43600" w:rsidRPr="005B1D3C" w:rsidRDefault="00A43600" w:rsidP="00A43600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(9)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sz w:val="4"/>
                <w:szCs w:val="4"/>
                <w:fitText w:val="1280" w:id="-992245504"/>
              </w:rPr>
              <w:t xml:space="preserve"> 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85"/>
                <w:fitText w:val="1280" w:id="-992245504"/>
              </w:rPr>
              <w:t>Name, Address an</w:t>
            </w:r>
            <w:r w:rsidRPr="004F78E4">
              <w:rPr>
                <w:rFonts w:asciiTheme="majorHAnsi" w:eastAsiaTheme="minorEastAsia" w:hAnsiTheme="majorHAnsi" w:cstheme="majorHAnsi"/>
                <w:spacing w:val="14"/>
                <w:w w:val="85"/>
                <w:fitText w:val="1280" w:id="-992245504"/>
              </w:rPr>
              <w:t>d</w:t>
            </w:r>
            <w:r w:rsidRPr="005B1D3C">
              <w:rPr>
                <w:rFonts w:asciiTheme="majorHAnsi" w:eastAsiaTheme="minorEastAsia" w:hAnsiTheme="majorHAnsi" w:cstheme="majorHAnsi"/>
                <w:spacing w:val="1"/>
                <w:w w:val="86"/>
                <w:fitText w:val="1311" w:id="-992244991"/>
              </w:rPr>
              <w:t xml:space="preserve"> Code of Shipper    </w:t>
            </w:r>
            <w:r w:rsidRPr="005B1D3C">
              <w:rPr>
                <w:rFonts w:asciiTheme="majorHAnsi" w:eastAsiaTheme="minorEastAsia" w:hAnsiTheme="majorHAnsi" w:cstheme="majorHAnsi"/>
                <w:spacing w:val="-1"/>
                <w:w w:val="86"/>
                <w:fitText w:val="1311" w:id="-992244991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2901B31E" w14:textId="4BF1C80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1F" w14:textId="0581499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0" w14:textId="2299E8B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1" w14:textId="36562A1A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2" w14:textId="734B99BF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3" w14:textId="7144B11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4" w14:textId="7155525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1B325" w14:textId="3FC485FF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901B326" w14:textId="61817DD0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2A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28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29" w14:textId="15948785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36" w14:textId="77777777" w:rsidTr="0011681A">
        <w:trPr>
          <w:cantSplit/>
          <w:trHeight w:hRule="exact" w:val="354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2C" w14:textId="52ADEAED" w:rsidR="00A43600" w:rsidRPr="005B1D3C" w:rsidRDefault="00A43600" w:rsidP="00A43600">
            <w:pPr>
              <w:pStyle w:val="a3"/>
              <w:spacing w:beforeLines="50" w:before="143"/>
              <w:rPr>
                <w:rFonts w:asciiTheme="majorHAnsi" w:eastAsiaTheme="minorEastAsia" w:hAnsiTheme="majorHAnsi" w:cstheme="majorHAnsi"/>
                <w:spacing w:val="0"/>
              </w:rPr>
            </w:pP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280" w:id="-992245504"/>
              </w:rPr>
              <w:t>(10)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sz w:val="4"/>
                <w:szCs w:val="4"/>
                <w:fitText w:val="1280" w:id="-992245504"/>
              </w:rPr>
              <w:t xml:space="preserve"> 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280" w:id="-992245504"/>
              </w:rPr>
              <w:t>Name, Address an</w:t>
            </w:r>
            <w:r w:rsidRPr="002B7285">
              <w:rPr>
                <w:rFonts w:asciiTheme="majorHAnsi" w:eastAsiaTheme="minorEastAsia" w:hAnsiTheme="majorHAnsi" w:cstheme="majorHAnsi"/>
                <w:spacing w:val="11"/>
                <w:w w:val="81"/>
                <w:fitText w:val="1280" w:id="-992245504"/>
              </w:rPr>
              <w:t>d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6"/>
                <w:fitText w:val="1311" w:id="-992244991"/>
              </w:rPr>
              <w:t xml:space="preserve"> Code of Packer     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2D" w14:textId="41635394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2E" w14:textId="5D6D33A6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2F" w14:textId="02D5C181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0" w14:textId="5EF1F1CA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1" w14:textId="10E2916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2" w14:textId="6068005B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3" w14:textId="523F45DD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34" w14:textId="2479084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624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901B335" w14:textId="7E1FC943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39" w14:textId="77777777" w:rsidTr="0011681A">
        <w:trPr>
          <w:cantSplit/>
          <w:trHeight w:hRule="exact" w:val="354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37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18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901B338" w14:textId="1A8A314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A43600" w:rsidRPr="005B1D3C" w14:paraId="2901B343" w14:textId="77777777" w:rsidTr="009C316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3A" w14:textId="5E2FD87E" w:rsidR="00A43600" w:rsidRPr="005B1D3C" w:rsidRDefault="00A43600" w:rsidP="00A43600">
            <w:pPr>
              <w:pStyle w:val="a3"/>
              <w:spacing w:before="40" w:line="140" w:lineRule="exact"/>
              <w:ind w:left="61" w:hangingChars="50" w:hanging="61"/>
              <w:rPr>
                <w:rFonts w:asciiTheme="majorHAnsi" w:eastAsiaTheme="minorEastAsia" w:hAnsiTheme="majorHAnsi" w:cstheme="majorHAnsi"/>
                <w:spacing w:val="0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  <w:t>(11) Name and Code of Port of Loading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3B" w14:textId="12A46AE4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C" w14:textId="203E573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D" w14:textId="7B630185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3E" w14:textId="73C583E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3F" w14:textId="7F4777A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2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40" w14:textId="42923D5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41" w14:textId="3904479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(12) Date of Loading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342" w14:textId="3420CD1F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4B" w14:textId="77777777" w:rsidTr="009C316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5FB75" w14:textId="77777777" w:rsidR="00A43600" w:rsidRPr="005B1D3C" w:rsidRDefault="00A43600" w:rsidP="00A43600">
            <w:pPr>
              <w:pStyle w:val="a3"/>
              <w:spacing w:before="40" w:line="140" w:lineRule="exact"/>
              <w:ind w:left="58" w:hangingChars="50" w:hanging="58"/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 xml:space="preserve">(13) Name and Code </w:t>
            </w:r>
          </w:p>
          <w:p w14:paraId="2901B344" w14:textId="79F448B3" w:rsidR="00A43600" w:rsidRPr="005B1D3C" w:rsidRDefault="00A43600" w:rsidP="00A43600">
            <w:pPr>
              <w:pStyle w:val="a3"/>
              <w:spacing w:line="140" w:lineRule="exact"/>
              <w:ind w:firstLineChars="50" w:firstLine="58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of Port of Discharge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45" w14:textId="34D527E9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6" w14:textId="3C02070C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47" w14:textId="0DCAE6B9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1B348" w14:textId="48A5701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1B349" w14:textId="7964D92D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(14)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Date of Arrival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4A" w14:textId="425E723B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55" w14:textId="77777777" w:rsidTr="009C3168">
        <w:trPr>
          <w:cantSplit/>
          <w:trHeight w:hRule="exact" w:val="351"/>
        </w:trPr>
        <w:tc>
          <w:tcPr>
            <w:tcW w:w="132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4C" w14:textId="6DDB626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(15) Name and Code of Warehouse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4D" w14:textId="27144F7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E" w14:textId="1744022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4F" w14:textId="5B278C7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50" w14:textId="44D93087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51" w14:textId="007C8A7B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1B352" w14:textId="7068D33C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53" w14:textId="304A6A03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(16)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Date of Storage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901B354" w14:textId="46BB4F26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5A" w14:textId="77777777" w:rsidTr="009C3168">
        <w:trPr>
          <w:cantSplit/>
          <w:trHeight w:hRule="exact" w:val="351"/>
        </w:trPr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6" w14:textId="77777777" w:rsidR="00A43600" w:rsidRPr="005B1D3C" w:rsidRDefault="00A43600" w:rsidP="00A4360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7" w14:textId="513A51C4" w:rsidR="00A43600" w:rsidRPr="005B1D3C" w:rsidRDefault="00A43600" w:rsidP="00A43600">
            <w:pPr>
              <w:pStyle w:val="a3"/>
              <w:spacing w:before="107" w:line="199" w:lineRule="exact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58" w14:textId="31270E1E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(19) </w:t>
            </w:r>
            <w:r w:rsidRPr="005B1D3C">
              <w:rPr>
                <w:rFonts w:asciiTheme="majorHAnsi" w:eastAsiaTheme="minorEastAsia" w:hAnsiTheme="majorHAnsi" w:cstheme="majorHAnsi"/>
                <w:spacing w:val="0"/>
                <w:w w:val="84"/>
                <w:fitText w:val="1050" w:id="-992239612"/>
              </w:rPr>
              <w:t>Date of Notification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01B359" w14:textId="2583E582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(Month)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(Day)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</w:t>
            </w:r>
            <w:r w:rsidR="006B3A99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u w:val="single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(Year)</w:t>
            </w:r>
          </w:p>
        </w:tc>
      </w:tr>
      <w:tr w:rsidR="00A43600" w:rsidRPr="005B1D3C" w14:paraId="2901B361" w14:textId="77777777" w:rsidTr="00CB63E2">
        <w:trPr>
          <w:cantSplit/>
          <w:trHeight w:hRule="exact" w:val="533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438252" w14:textId="77777777" w:rsidR="00A43600" w:rsidRPr="005B1D3C" w:rsidRDefault="00A43600" w:rsidP="00A43600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(17) </w:t>
            </w:r>
            <w:r w:rsidRPr="005B1D3C">
              <w:rPr>
                <w:rFonts w:asciiTheme="majorHAnsi" w:eastAsiaTheme="minorEastAsia" w:hAnsiTheme="majorHAnsi" w:cstheme="majorHAnsi"/>
                <w:spacing w:val="0"/>
              </w:rPr>
              <w:t xml:space="preserve">Marks and </w:t>
            </w:r>
          </w:p>
          <w:p w14:paraId="2901B35C" w14:textId="64A36AC2" w:rsidR="00A43600" w:rsidRPr="005B1D3C" w:rsidRDefault="00A43600" w:rsidP="00A43600">
            <w:pPr>
              <w:pStyle w:val="a3"/>
              <w:spacing w:line="199" w:lineRule="exact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0"/>
              </w:rPr>
              <w:t>Numbers of Cargo</w:t>
            </w: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5D" w14:textId="455FA07F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B9B1" w14:textId="77777777" w:rsidR="00A43600" w:rsidRPr="005B1D3C" w:rsidRDefault="00A43600" w:rsidP="00A43600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(20) Accident Brief</w:t>
            </w:r>
          </w:p>
          <w:p w14:paraId="2901B35F" w14:textId="242578E9" w:rsidR="00A43600" w:rsidRPr="005B1D3C" w:rsidRDefault="00A43600" w:rsidP="00A43600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Explanation (If Yes)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1B360" w14:textId="51121938" w:rsidR="00A43600" w:rsidRPr="005B1D3C" w:rsidRDefault="00A43600" w:rsidP="00A4360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YES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  NO</w:t>
            </w:r>
          </w:p>
        </w:tc>
      </w:tr>
      <w:tr w:rsidR="00A43600" w:rsidRPr="005B1D3C" w14:paraId="2901B36B" w14:textId="77777777" w:rsidTr="00621D58">
        <w:trPr>
          <w:cantSplit/>
          <w:trHeight w:hRule="exact" w:val="351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579E5C" w14:textId="1FE3F464" w:rsidR="00A43600" w:rsidRPr="005B1D3C" w:rsidRDefault="00A43600" w:rsidP="00A43600">
            <w:pPr>
              <w:pStyle w:val="a3"/>
              <w:spacing w:before="40" w:line="140" w:lineRule="exact"/>
              <w:ind w:left="58" w:hangingChars="50" w:hanging="58"/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(18) Ship Name or</w:t>
            </w:r>
          </w:p>
          <w:p w14:paraId="2901B362" w14:textId="14833366" w:rsidR="00A43600" w:rsidRPr="005B1D3C" w:rsidRDefault="00A43600" w:rsidP="00A43600">
            <w:pPr>
              <w:pStyle w:val="a3"/>
              <w:spacing w:line="140" w:lineRule="exact"/>
              <w:ind w:firstLineChars="50" w:firstLine="58"/>
              <w:rPr>
                <w:rFonts w:asciiTheme="majorHAnsi" w:eastAsiaTheme="minorEastAsia" w:hAnsiTheme="majorHAnsi" w:cstheme="majorHAnsi"/>
                <w:spacing w:val="2"/>
                <w:w w:val="5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Flight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Number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of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6"/>
                <w:szCs w:val="6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2"/>
                <w:sz w:val="12"/>
                <w:szCs w:val="12"/>
              </w:rPr>
              <w:t>Aircraft</w:t>
            </w:r>
          </w:p>
        </w:tc>
        <w:tc>
          <w:tcPr>
            <w:tcW w:w="369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63" w14:textId="009D0F3E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01B364" w14:textId="4FFCACF2" w:rsidR="00A43600" w:rsidRPr="005B1D3C" w:rsidRDefault="00A43600" w:rsidP="00A43600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(21) Name and Code of Submitter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65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6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7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68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01B369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1B36A" w14:textId="77777777" w:rsidR="00A43600" w:rsidRPr="005B1D3C" w:rsidRDefault="00A43600" w:rsidP="00A4360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</w:tbl>
    <w:p w14:paraId="2901B36C" w14:textId="1BDF7EF4" w:rsidR="00810B9C" w:rsidRPr="005B1D3C" w:rsidRDefault="00810B9C">
      <w:pPr>
        <w:pStyle w:val="a3"/>
        <w:spacing w:line="107" w:lineRule="exact"/>
        <w:rPr>
          <w:rFonts w:asciiTheme="majorHAnsi" w:eastAsiaTheme="minorEastAsia" w:hAnsiTheme="majorHAnsi" w:cstheme="majorHAnsi"/>
          <w:spacing w:val="0"/>
        </w:rPr>
      </w:pPr>
    </w:p>
    <w:p w14:paraId="2901B36D" w14:textId="363C9BA7" w:rsidR="00810B9C" w:rsidRPr="005B1D3C" w:rsidRDefault="00810B9C">
      <w:pPr>
        <w:pStyle w:val="a3"/>
        <w:spacing w:line="70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699"/>
        <w:gridCol w:w="2703"/>
      </w:tblGrid>
      <w:tr w:rsidR="00BA68BC" w:rsidRPr="005B1D3C" w14:paraId="2901B373" w14:textId="77777777" w:rsidTr="007F4130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6E" w14:textId="77777777" w:rsidR="00BA68BC" w:rsidRPr="005B1D3C" w:rsidRDefault="00BA68BC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</w:rPr>
              <w:t>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D4D3B" w14:textId="77777777" w:rsidR="00372E5E" w:rsidRPr="005B1D3C" w:rsidRDefault="00BA68BC" w:rsidP="00372E5E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</w:t>
            </w:r>
            <w:r w:rsidR="00CC6B48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Classification</w:t>
            </w:r>
          </w:p>
          <w:p w14:paraId="2901B36F" w14:textId="18606F7D" w:rsidR="00372E5E" w:rsidRPr="005B1D3C" w:rsidRDefault="00372E5E" w:rsidP="00372E5E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0" w14:textId="500885C4" w:rsidR="00BA68BC" w:rsidRPr="005B1D3C" w:rsidRDefault="00372E5E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Food</w:t>
            </w:r>
            <w:r w:rsidR="00BA68BC"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Food Additive</w:t>
            </w:r>
            <w:r w:rsidR="00BA68BC"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Apparatus</w:t>
            </w:r>
            <w:r w:rsidR="00BA68BC"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Container-Package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2234239"/>
              </w:rPr>
              <w:t>To</w:t>
            </w:r>
            <w:r w:rsidRPr="004F78E4">
              <w:rPr>
                <w:rFonts w:asciiTheme="majorHAnsi" w:eastAsiaTheme="minorEastAsia" w:hAnsiTheme="majorHAnsi" w:cstheme="majorHAnsi"/>
                <w:spacing w:val="7"/>
                <w:w w:val="93"/>
                <w:fitText w:val="3572" w:id="-992234239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1" w14:textId="1D295CD6" w:rsidR="00BA68BC" w:rsidRPr="005B1D3C" w:rsidRDefault="00E96265" w:rsidP="00372E5E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Sanitary Certificate Number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2" w14:textId="72EE8685" w:rsidR="00BA68BC" w:rsidRPr="005B1D3C" w:rsidRDefault="00BA68B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7E" w14:textId="77777777" w:rsidTr="007F4130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74" w14:textId="2AE88FAF" w:rsidR="009C3168" w:rsidRPr="005B1D3C" w:rsidRDefault="009C316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</w:t>
            </w:r>
            <w:r w:rsidR="00372E5E" w:rsidRPr="005B1D3C">
              <w:rPr>
                <w:rFonts w:asciiTheme="majorHAnsi" w:eastAsiaTheme="minorEastAsia" w:hAnsiTheme="majorHAnsi" w:cstheme="majorHAnsi"/>
                <w:spacing w:val="3"/>
              </w:rPr>
              <w:t>23)</w:t>
            </w:r>
            <w:r w:rsidR="00372E5E" w:rsidRPr="005B1D3C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2233727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5" w14:textId="6B7EF264" w:rsidR="009C3168" w:rsidRPr="005B1D3C" w:rsidRDefault="00372E5E" w:rsidP="007F4130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F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)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Continue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C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)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Update 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(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U</w:t>
            </w:r>
            <w:r w:rsidR="009C3168" w:rsidRPr="005B1D3C">
              <w:rPr>
                <w:rFonts w:asciiTheme="majorHAnsi" w:eastAsiaTheme="minorEastAsia" w:hAnsiTheme="majorHAnsi" w:cstheme="majorHAnsi"/>
                <w:spacing w:val="5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210819" w14:textId="7A407EF8" w:rsidR="006C0C36" w:rsidRPr="005B1D3C" w:rsidRDefault="00E9626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7019"/>
              </w:rPr>
              <w:t xml:space="preserve">(34) </w:t>
            </w:r>
            <w:r w:rsidR="003830F2" w:rsidRPr="00BD4FD1">
              <w:rPr>
                <w:rFonts w:asciiTheme="majorHAnsi" w:hAnsiTheme="majorHAnsi" w:cstheme="majorHAnsi"/>
                <w:color w:val="000000"/>
                <w:w w:val="86"/>
                <w:fitText w:val="1333" w:id="-991137019"/>
                <w:lang w:eastAsia="en-US" w:bidi="en-US"/>
              </w:rPr>
              <w:t>If the cargo include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7019"/>
                <w:lang w:eastAsia="en-US" w:bidi="en-US"/>
              </w:rPr>
              <w:t>s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4F78E4">
              <w:rPr>
                <w:rFonts w:asciiTheme="majorHAnsi" w:hAnsiTheme="majorHAnsi" w:cstheme="majorHAnsi"/>
                <w:color w:val="000000"/>
                <w:w w:val="85"/>
                <w:fitText w:val="1333" w:id="-991137018"/>
                <w:lang w:eastAsia="en-US" w:bidi="en-US"/>
              </w:rPr>
              <w:t>processed food, describ</w:t>
            </w:r>
            <w:r w:rsidR="003830F2" w:rsidRPr="004F78E4">
              <w:rPr>
                <w:rFonts w:asciiTheme="majorHAnsi" w:hAnsiTheme="majorHAnsi" w:cstheme="majorHAnsi"/>
                <w:color w:val="000000"/>
                <w:spacing w:val="3"/>
                <w:w w:val="85"/>
                <w:fitText w:val="1333" w:id="-991137018"/>
                <w:lang w:eastAsia="en-US" w:bidi="en-US"/>
              </w:rPr>
              <w:t>e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BD4FD1">
              <w:rPr>
                <w:rFonts w:asciiTheme="majorHAnsi" w:hAnsiTheme="majorHAnsi" w:cstheme="majorHAnsi"/>
                <w:color w:val="000000"/>
                <w:w w:val="92"/>
                <w:fitText w:val="1333" w:id="-991137017"/>
                <w:lang w:eastAsia="en-US" w:bidi="en-US"/>
              </w:rPr>
              <w:t>its ingredients and thei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7017"/>
                <w:lang w:eastAsia="en-US" w:bidi="en-US"/>
              </w:rPr>
              <w:t>r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  <w:p w14:paraId="2901B37C" w14:textId="31F81525" w:rsidR="009C3168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001296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7016"/>
                <w:lang w:eastAsia="en-US" w:bidi="en-US"/>
              </w:rPr>
              <w:t>I</w:t>
            </w:r>
            <w:r w:rsidR="003830F2" w:rsidRPr="00001296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7016"/>
                <w:lang w:eastAsia="en-US" w:bidi="en-US"/>
              </w:rPr>
              <w:t>f the cargo include</w:t>
            </w:r>
            <w:r w:rsidR="003830F2" w:rsidRPr="00001296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7016"/>
                <w:lang w:eastAsia="en-US" w:bidi="en-US"/>
              </w:rPr>
              <w:t>s</w:t>
            </w:r>
            <w:r w:rsidR="003830F2" w:rsidRPr="00BD4FD1">
              <w:rPr>
                <w:rFonts w:asciiTheme="majorHAnsi" w:hAnsiTheme="majorHAnsi" w:cstheme="majorHAnsi"/>
                <w:color w:val="000000"/>
                <w:w w:val="88"/>
                <w:fitText w:val="1333" w:id="-991136767"/>
                <w:lang w:eastAsia="en-US" w:bidi="en-US"/>
              </w:rPr>
              <w:t>apparatuses, container</w:t>
            </w:r>
            <w:r w:rsidR="006C0C36" w:rsidRPr="00BD4FD1">
              <w:rPr>
                <w:rFonts w:asciiTheme="majorHAnsi" w:hAnsiTheme="majorHAnsi" w:cstheme="majorHAnsi"/>
                <w:color w:val="000000"/>
                <w:w w:val="88"/>
                <w:fitText w:val="1333" w:id="-991136767"/>
                <w:lang w:eastAsia="en-US" w:bidi="en-US"/>
              </w:rPr>
              <w:t xml:space="preserve"> </w:t>
            </w:r>
            <w:r w:rsidR="003830F2" w:rsidRPr="00BD4FD1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767"/>
                <w:lang w:eastAsia="en-US" w:bidi="en-US"/>
              </w:rPr>
              <w:t>/</w:t>
            </w:r>
            <w:r w:rsidR="006C0C36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4F78E4">
              <w:rPr>
                <w:rFonts w:asciiTheme="majorHAnsi" w:hAnsiTheme="majorHAnsi" w:cstheme="majorHAnsi"/>
                <w:color w:val="000000"/>
                <w:w w:val="80"/>
                <w:fitText w:val="1334" w:id="-991136768"/>
                <w:lang w:eastAsia="en-US" w:bidi="en-US"/>
              </w:rPr>
              <w:t>packages or toys, describ</w:t>
            </w:r>
            <w:r w:rsidR="003830F2" w:rsidRPr="004F78E4">
              <w:rPr>
                <w:rFonts w:asciiTheme="majorHAnsi" w:hAnsiTheme="majorHAnsi" w:cstheme="majorHAnsi"/>
                <w:color w:val="000000"/>
                <w:spacing w:val="2"/>
                <w:w w:val="80"/>
                <w:fitText w:val="1334" w:id="-991136768"/>
                <w:lang w:eastAsia="en-US" w:bidi="en-US"/>
              </w:rPr>
              <w:t>e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3830F2" w:rsidRPr="00E87BFE">
              <w:rPr>
                <w:rFonts w:asciiTheme="majorHAnsi" w:hAnsiTheme="majorHAnsi" w:cstheme="majorHAnsi"/>
                <w:color w:val="000000"/>
                <w:w w:val="80"/>
                <w:fitText w:val="1333" w:id="-991136766"/>
                <w:lang w:eastAsia="en-US" w:bidi="en-US"/>
              </w:rPr>
              <w:t>the raw materials and thei</w:t>
            </w:r>
            <w:r w:rsidR="003830F2" w:rsidRPr="00E87BFE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766"/>
                <w:lang w:eastAsia="en-US" w:bidi="en-US"/>
              </w:rPr>
              <w:t>r</w:t>
            </w:r>
            <w:r w:rsidR="003830F2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7D" w14:textId="66567D67" w:rsidR="009C3168" w:rsidRPr="005B1D3C" w:rsidRDefault="009C316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8A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7F" w14:textId="4FD30354" w:rsidR="009C3168" w:rsidRPr="005B1D3C" w:rsidRDefault="004C71B3" w:rsidP="005A495C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 xml:space="preserve">(24) </w:t>
            </w:r>
            <w:r w:rsidR="005A495C" w:rsidRPr="005B1D3C">
              <w:rPr>
                <w:rFonts w:asciiTheme="majorHAnsi" w:eastAsiaTheme="minorEastAsia" w:hAnsiTheme="majorHAnsi" w:cstheme="majorHAnsi"/>
                <w:spacing w:val="2"/>
              </w:rPr>
              <w:t>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80" w14:textId="27E48FA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1" w14:textId="33643F7E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2" w14:textId="74EFED0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3" w14:textId="2D5A1BF9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4" w14:textId="4DE6E132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85" w14:textId="1A15B5A9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86" w14:textId="72008C5D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87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88" w14:textId="77777777" w:rsidR="009C3168" w:rsidRPr="005B1D3C" w:rsidRDefault="009C3168" w:rsidP="007F4130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1B389" w14:textId="1F15C4FE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8F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AEC686" w14:textId="77777777" w:rsidR="005A495C" w:rsidRPr="005B1D3C" w:rsidRDefault="004C71B3" w:rsidP="005A495C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</w:t>
            </w:r>
            <w:r w:rsidR="009C3168" w:rsidRPr="005B1D3C">
              <w:rPr>
                <w:rFonts w:asciiTheme="majorHAnsi" w:eastAsiaTheme="minorEastAsia" w:hAnsiTheme="majorHAnsi" w:cstheme="majorHAnsi"/>
                <w:spacing w:val="1"/>
              </w:rPr>
              <w:t xml:space="preserve"> </w:t>
            </w:r>
            <w:r w:rsidR="005A495C" w:rsidRPr="005B1D3C">
              <w:rPr>
                <w:rFonts w:asciiTheme="majorHAnsi" w:eastAsiaTheme="minorEastAsia" w:hAnsiTheme="majorHAnsi" w:cstheme="majorHAnsi"/>
                <w:spacing w:val="1"/>
              </w:rPr>
              <w:t>Description of</w:t>
            </w:r>
          </w:p>
          <w:p w14:paraId="2901B38B" w14:textId="0AF6428A" w:rsidR="009C3168" w:rsidRPr="005B1D3C" w:rsidRDefault="005A495C" w:rsidP="003F1282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8C" w14:textId="0666D89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8D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1B38E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96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ED5FFC" w14:textId="77777777" w:rsidR="009C3168" w:rsidRPr="005B1D3C" w:rsidRDefault="004C71B3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(26) </w:t>
            </w:r>
            <w:r w:rsidR="003F1282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Shipped Volume</w:t>
            </w:r>
          </w:p>
          <w:p w14:paraId="2901B390" w14:textId="5BD78E46" w:rsidR="003F1282" w:rsidRPr="005B1D3C" w:rsidRDefault="003F1282" w:rsidP="003F1282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B391" w14:textId="328F450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2901B392" w14:textId="5A42B613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93" w14:textId="3D57541D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01B394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1B395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9C3168" w:rsidRPr="005B1D3C" w14:paraId="2901B39B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2AE09C" w14:textId="77777777" w:rsidR="009C3168" w:rsidRPr="005B1D3C" w:rsidRDefault="00E96265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</w:t>
            </w:r>
            <w:r w:rsidR="009C3168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Shipped Volume</w:t>
            </w:r>
          </w:p>
          <w:p w14:paraId="2901B397" w14:textId="00724E8F" w:rsidR="003F1282" w:rsidRPr="005B1D3C" w:rsidRDefault="003F1282" w:rsidP="003F1282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98" w14:textId="0414B6E1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 w:rsidR="006B3A99"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="00B27E0B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901B399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01B39A" w14:textId="77777777" w:rsidR="009C3168" w:rsidRPr="005B1D3C" w:rsidRDefault="009C3168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BA68BC" w:rsidRPr="005B1D3C" w14:paraId="2901B3A3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909B26" w14:textId="77777777" w:rsidR="003F1282" w:rsidRPr="005B1D3C" w:rsidRDefault="00E96265" w:rsidP="003F1282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(28)</w:t>
            </w:r>
            <w:r w:rsidR="00BA68BC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Usage and its </w:t>
            </w:r>
          </w:p>
          <w:p w14:paraId="2901B39C" w14:textId="0A559DBA" w:rsidR="00BA68BC" w:rsidRPr="005B1D3C" w:rsidRDefault="003F1282" w:rsidP="003F1282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9D" w14:textId="25192FD0" w:rsidR="00BA68BC" w:rsidRPr="005B1D3C" w:rsidRDefault="00BA68B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9E" w14:textId="29B8797B" w:rsidR="00BA68BC" w:rsidRPr="005B1D3C" w:rsidRDefault="00BA68B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ED2B2E" w14:textId="77777777" w:rsidR="006C0C36" w:rsidRPr="00FA76F1" w:rsidRDefault="00E21DF2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93"/>
                <w:sz w:val="13"/>
                <w:szCs w:val="13"/>
                <w:fitText w:val="1333" w:id="-991137023"/>
              </w:rPr>
              <w:t>(35)</w:t>
            </w:r>
            <w:r w:rsidR="001A410F" w:rsidRPr="00BD4FD1">
              <w:rPr>
                <w:rFonts w:asciiTheme="majorHAnsi" w:hAnsiTheme="majorHAnsi" w:cstheme="majorHAnsi"/>
                <w:color w:val="000000"/>
                <w:w w:val="93"/>
                <w:sz w:val="13"/>
                <w:szCs w:val="13"/>
                <w:fitText w:val="1333" w:id="-991137023"/>
                <w:lang w:eastAsia="en-US" w:bidi="en-US"/>
              </w:rPr>
              <w:t xml:space="preserve"> If the cargo include</w:t>
            </w:r>
            <w:r w:rsidR="001A410F" w:rsidRPr="00BD4FD1">
              <w:rPr>
                <w:rFonts w:asciiTheme="majorHAnsi" w:hAnsiTheme="majorHAnsi" w:cstheme="majorHAnsi"/>
                <w:color w:val="000000"/>
                <w:spacing w:val="3"/>
                <w:w w:val="93"/>
                <w:sz w:val="13"/>
                <w:szCs w:val="13"/>
                <w:fitText w:val="1333" w:id="-991137023"/>
                <w:lang w:eastAsia="en-US" w:bidi="en-US"/>
              </w:rPr>
              <w:t>s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food with additives, </w:t>
            </w:r>
            <w:r w:rsidR="001A410F" w:rsidRPr="004F78E4">
              <w:rPr>
                <w:rFonts w:asciiTheme="majorHAnsi" w:hAnsiTheme="majorHAnsi" w:cstheme="majorHAnsi"/>
                <w:color w:val="000000"/>
                <w:w w:val="96"/>
                <w:sz w:val="13"/>
                <w:szCs w:val="13"/>
                <w:fitText w:val="1333" w:id="-991137022"/>
                <w:lang w:eastAsia="en-US" w:bidi="en-US"/>
              </w:rPr>
              <w:t>describe the names an</w:t>
            </w:r>
            <w:r w:rsidR="001A410F" w:rsidRPr="004F78E4">
              <w:rPr>
                <w:rFonts w:asciiTheme="majorHAnsi" w:hAnsiTheme="majorHAnsi" w:cstheme="majorHAnsi"/>
                <w:color w:val="000000"/>
                <w:spacing w:val="2"/>
                <w:w w:val="96"/>
                <w:sz w:val="13"/>
                <w:szCs w:val="13"/>
                <w:fitText w:val="1333" w:id="-991137022"/>
                <w:lang w:eastAsia="en-US" w:bidi="en-US"/>
              </w:rPr>
              <w:t>d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codes of additives. </w:t>
            </w:r>
          </w:p>
          <w:p w14:paraId="45447CAC" w14:textId="228E69C3" w:rsidR="006C0C36" w:rsidRPr="00FA76F1" w:rsidRDefault="006C0C36" w:rsidP="00FA76F1">
            <w:pPr>
              <w:pStyle w:val="13"/>
              <w:shd w:val="clear" w:color="auto" w:fill="auto"/>
              <w:spacing w:line="140" w:lineRule="exact"/>
              <w:ind w:left="28" w:firstLineChars="50" w:firstLine="61"/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</w:pP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I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f the cargo include</w:t>
            </w: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>s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manufacturing agents </w:t>
            </w:r>
            <w:r w:rsidR="001A410F" w:rsidRPr="00BD4FD1">
              <w:rPr>
                <w:rFonts w:asciiTheme="majorHAnsi" w:hAnsiTheme="majorHAnsi" w:cstheme="majorHAnsi"/>
                <w:color w:val="000000"/>
                <w:w w:val="93"/>
                <w:sz w:val="13"/>
                <w:szCs w:val="13"/>
                <w:fitText w:val="1333" w:id="-991137021"/>
                <w:lang w:eastAsia="en-US" w:bidi="en-US"/>
              </w:rPr>
              <w:t>in the additives, describ</w:t>
            </w:r>
            <w:r w:rsidR="001A410F" w:rsidRPr="00BD4FD1">
              <w:rPr>
                <w:rFonts w:asciiTheme="majorHAnsi" w:hAnsiTheme="majorHAnsi" w:cstheme="majorHAnsi"/>
                <w:color w:val="000000"/>
                <w:spacing w:val="3"/>
                <w:w w:val="93"/>
                <w:sz w:val="13"/>
                <w:szCs w:val="13"/>
                <w:fitText w:val="1333" w:id="-991137021"/>
                <w:lang w:eastAsia="en-US" w:bidi="en-US"/>
              </w:rPr>
              <w:t>e</w:t>
            </w:r>
            <w:r w:rsidR="001A410F"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the names and codes of additives.</w:t>
            </w:r>
          </w:p>
          <w:p w14:paraId="2901B3A1" w14:textId="1984B96E" w:rsidR="00842EBD" w:rsidRPr="005B1D3C" w:rsidRDefault="001A410F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FA76F1">
              <w:rPr>
                <w:rFonts w:asciiTheme="majorHAnsi" w:hAnsiTheme="majorHAnsi" w:cstheme="majorHAnsi"/>
                <w:color w:val="000000"/>
                <w:sz w:val="13"/>
                <w:szCs w:val="13"/>
                <w:lang w:eastAsia="en-US" w:bidi="en-US"/>
              </w:rPr>
              <w:t xml:space="preserve"> (Additives used as flavoring agents are </w:t>
            </w:r>
            <w:r w:rsidRPr="004F78E4">
              <w:rPr>
                <w:rFonts w:asciiTheme="majorHAnsi" w:hAnsiTheme="majorHAnsi" w:cstheme="majorHAnsi"/>
                <w:color w:val="000000"/>
                <w:w w:val="91"/>
                <w:sz w:val="13"/>
                <w:szCs w:val="13"/>
                <w:fitText w:val="1333" w:id="-991137020"/>
                <w:lang w:eastAsia="en-US" w:bidi="en-US"/>
              </w:rPr>
              <w:t>excluded for either case.</w:t>
            </w:r>
            <w:r w:rsidRPr="004F78E4">
              <w:rPr>
                <w:rFonts w:asciiTheme="majorHAnsi" w:hAnsiTheme="majorHAnsi" w:cstheme="majorHAnsi"/>
                <w:color w:val="000000"/>
                <w:spacing w:val="5"/>
                <w:w w:val="91"/>
                <w:sz w:val="13"/>
                <w:szCs w:val="13"/>
                <w:fitText w:val="1333" w:id="-991137020"/>
                <w:lang w:eastAsia="en-US" w:bidi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A2" w14:textId="3FC9F678" w:rsidR="00BA68BC" w:rsidRPr="005B1D3C" w:rsidRDefault="00436B26" w:rsidP="00E21628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="00B27E0B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810B9C" w:rsidRPr="005B1D3C" w14:paraId="2901B3AB" w14:textId="77777777" w:rsidTr="007F4130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A4" w14:textId="2D209A7D" w:rsidR="00810B9C" w:rsidRPr="005B1D3C" w:rsidRDefault="00E96265" w:rsidP="003F1282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</w:t>
            </w:r>
            <w:r w:rsidR="00810B9C"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 xml:space="preserve"> </w:t>
            </w:r>
            <w:r w:rsidR="003F1282"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A5" w14:textId="58767E92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6" w14:textId="69A0CA1C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A7" w14:textId="49B61718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A8" w14:textId="524C0704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A9" w14:textId="7777777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AA" w14:textId="1FD1DCD8" w:rsidR="00810B9C" w:rsidRPr="005B1D3C" w:rsidRDefault="00E21628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="00B27E0B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810B9C" w:rsidRPr="005B1D3C" w14:paraId="2901B3B8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AC" w14:textId="6D4F5CBE" w:rsidR="00810B9C" w:rsidRPr="005B1D3C" w:rsidRDefault="00E96265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>(30)</w:t>
            </w:r>
            <w:r w:rsidR="00173F59"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 </w:t>
            </w:r>
            <w:r w:rsidR="003F1282"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Registration Number </w:t>
            </w:r>
            <w:r w:rsidR="003F1282" w:rsidRPr="004F78E4">
              <w:rPr>
                <w:rFonts w:asciiTheme="majorHAnsi" w:eastAsiaTheme="minorEastAsia" w:hAnsiTheme="majorHAnsi" w:cstheme="majorHAnsi"/>
                <w:w w:val="72"/>
                <w:fitText w:val="1287" w:id="-992225280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AD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E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AF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0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1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2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3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B4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01B3B5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B6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B7" w14:textId="77777777" w:rsidR="00810B9C" w:rsidRPr="005B1D3C" w:rsidRDefault="00810B9C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F1282" w:rsidRPr="005B1D3C" w14:paraId="2901B3C7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B9" w14:textId="2677A5A9" w:rsidR="003F1282" w:rsidRPr="005B1D3C" w:rsidRDefault="003F1282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(31)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2225280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BA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B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C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D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E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BF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0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1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2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C3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1B3C4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1B3C5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B3C6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3F1282" w:rsidRPr="005B1D3C" w14:paraId="2901B3D6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C8" w14:textId="04D95E29" w:rsidR="003F1282" w:rsidRPr="005B1D3C" w:rsidRDefault="003F1282" w:rsidP="003F1282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2225280"/>
              </w:rPr>
              <w:t xml:space="preserve">(32)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2225280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C9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A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B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C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D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E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CF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0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1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D2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1B3D3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1B3D4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D5" w14:textId="77777777" w:rsidR="003F1282" w:rsidRPr="005B1D3C" w:rsidRDefault="003F1282" w:rsidP="003F1282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DE" w14:textId="77777777" w:rsidTr="007F4130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1B3D9" w14:textId="0F26E1A4" w:rsidR="00E96265" w:rsidRPr="005B1D3C" w:rsidRDefault="00CC6B48" w:rsidP="007E28DD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4F78E4">
              <w:rPr>
                <w:rFonts w:asciiTheme="majorHAnsi" w:eastAsiaTheme="minorEastAsia" w:hAnsiTheme="majorHAnsi" w:cstheme="majorHAnsi"/>
                <w:w w:val="78"/>
                <w:fitText w:val="1214" w:id="-991137528"/>
              </w:rPr>
              <w:t>(36)</w:t>
            </w:r>
            <w:r w:rsidR="00E96265" w:rsidRPr="004F78E4">
              <w:rPr>
                <w:rFonts w:asciiTheme="majorHAnsi" w:eastAsiaTheme="minorEastAsia" w:hAnsiTheme="majorHAnsi" w:cstheme="majorHAnsi"/>
                <w:w w:val="78"/>
                <w:sz w:val="13"/>
                <w:szCs w:val="13"/>
                <w:fitText w:val="1214" w:id="-991137528"/>
              </w:rPr>
              <w:t xml:space="preserve"> </w:t>
            </w:r>
            <w:r w:rsidR="007E28DD" w:rsidRPr="004F78E4">
              <w:rPr>
                <w:rFonts w:asciiTheme="majorHAnsi" w:hAnsiTheme="majorHAnsi" w:cstheme="majorHAnsi"/>
                <w:color w:val="000000"/>
                <w:w w:val="78"/>
                <w:fitText w:val="1214" w:id="-991137528"/>
                <w:lang w:eastAsia="en-US" w:bidi="en-US"/>
              </w:rPr>
              <w:t>If the cargo include</w:t>
            </w:r>
            <w:r w:rsidR="007E28DD" w:rsidRPr="004F78E4">
              <w:rPr>
                <w:rFonts w:asciiTheme="majorHAnsi" w:hAnsiTheme="majorHAnsi" w:cstheme="majorHAnsi"/>
                <w:color w:val="000000"/>
                <w:spacing w:val="14"/>
                <w:w w:val="78"/>
                <w:fitText w:val="1214" w:id="-991137528"/>
                <w:lang w:eastAsia="en-US" w:bidi="en-US"/>
              </w:rPr>
              <w:t>s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4F78E4">
              <w:rPr>
                <w:rFonts w:asciiTheme="majorHAnsi" w:hAnsiTheme="majorHAnsi" w:cstheme="majorHAnsi"/>
                <w:color w:val="000000"/>
                <w:w w:val="77"/>
                <w:fitText w:val="1214" w:id="-991137527"/>
                <w:lang w:eastAsia="en-US" w:bidi="en-US"/>
              </w:rPr>
              <w:t>processed food, describ</w:t>
            </w:r>
            <w:r w:rsidR="007E28DD" w:rsidRPr="004F78E4">
              <w:rPr>
                <w:rFonts w:asciiTheme="majorHAnsi" w:hAnsiTheme="majorHAnsi" w:cstheme="majorHAnsi"/>
                <w:color w:val="000000"/>
                <w:spacing w:val="9"/>
                <w:w w:val="77"/>
                <w:fitText w:val="1214" w:id="-991137527"/>
                <w:lang w:eastAsia="en-US" w:bidi="en-US"/>
              </w:rPr>
              <w:t>e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BD4FD1">
              <w:rPr>
                <w:rFonts w:asciiTheme="majorHAnsi" w:hAnsiTheme="majorHAnsi" w:cstheme="majorHAnsi"/>
                <w:color w:val="000000"/>
                <w:w w:val="68"/>
                <w:fitText w:val="1214" w:id="-991137526"/>
                <w:lang w:eastAsia="en-US" w:bidi="en-US"/>
              </w:rPr>
              <w:t>the method of manufacturing</w:t>
            </w:r>
            <w:r w:rsidR="007E28DD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7E28DD" w:rsidRPr="004F78E4">
              <w:rPr>
                <w:rFonts w:asciiTheme="majorHAnsi" w:hAnsiTheme="majorHAnsi" w:cstheme="majorHAnsi"/>
                <w:color w:val="000000"/>
                <w:w w:val="72"/>
                <w:fitText w:val="1214" w:id="-991137525"/>
                <w:lang w:eastAsia="en-US" w:bidi="en-US"/>
              </w:rPr>
              <w:t>or processing, and its cod</w:t>
            </w:r>
            <w:r w:rsidR="007E28DD" w:rsidRPr="004F78E4">
              <w:rPr>
                <w:rFonts w:asciiTheme="majorHAnsi" w:hAnsiTheme="majorHAnsi" w:cstheme="majorHAnsi"/>
                <w:color w:val="000000"/>
                <w:spacing w:val="11"/>
                <w:w w:val="72"/>
                <w:fitText w:val="1214" w:id="-991137525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01B3DA" w14:textId="165F882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01B3DB" w14:textId="63DFA8E7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01B3DC" w14:textId="707216C0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1B3DD" w14:textId="69DA22B3" w:rsidR="00810B9C" w:rsidRPr="005B1D3C" w:rsidRDefault="00810B9C" w:rsidP="007F4130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E1" w14:textId="77777777" w:rsidTr="007F4130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1B3DF" w14:textId="77777777" w:rsidR="00810B9C" w:rsidRPr="005B1D3C" w:rsidRDefault="00810B9C" w:rsidP="007F4130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E0" w14:textId="69F6F8A9" w:rsidR="00810B9C" w:rsidRPr="005B1D3C" w:rsidRDefault="00810B9C" w:rsidP="00007B9B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810B9C" w:rsidRPr="005B1D3C" w14:paraId="2901B3E4" w14:textId="77777777" w:rsidTr="007F4130">
        <w:trPr>
          <w:trHeight w:hRule="exact" w:val="2268"/>
        </w:trPr>
        <w:tc>
          <w:tcPr>
            <w:tcW w:w="714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15F06A" w14:textId="04B1F3BB" w:rsidR="00810B9C" w:rsidRPr="005B1D3C" w:rsidRDefault="00E96265" w:rsidP="00CE263A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</w:t>
            </w:r>
            <w:r w:rsidR="00810B9C"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="00CE263A" w:rsidRPr="005B1D3C">
              <w:rPr>
                <w:rFonts w:asciiTheme="majorHAnsi" w:eastAsiaTheme="minorEastAsia" w:hAnsiTheme="majorHAnsi" w:cstheme="majorHAnsi"/>
                <w:spacing w:val="3"/>
              </w:rPr>
              <w:t>Remarks</w:t>
            </w:r>
          </w:p>
          <w:p w14:paraId="6CE33D2C" w14:textId="301BC0E5" w:rsidR="005B1D3C" w:rsidRDefault="00B941B1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4B6A75B5" w14:textId="33C3CE55" w:rsidR="00B27E0B" w:rsidRPr="005B1D3C" w:rsidRDefault="005B1D3C" w:rsidP="005B1D3C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2D69AA68" w14:textId="15AD8BBD" w:rsidR="00B941B1" w:rsidRPr="005B1D3C" w:rsidRDefault="00B27E0B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714C4E8A" w14:textId="6AC70603" w:rsidR="00B941B1" w:rsidRPr="005B1D3C" w:rsidRDefault="00B941B1" w:rsidP="007F4130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2901B3E2" w14:textId="3485F891" w:rsidR="00B941B1" w:rsidRPr="005B1D3C" w:rsidRDefault="001522C8" w:rsidP="005B1D3C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3E3" w14:textId="7EE83015" w:rsidR="00810B9C" w:rsidRPr="005B1D3C" w:rsidRDefault="00370CE9" w:rsidP="007F4130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</w:rPr>
              <w:t>Stamp for Receiving Notification</w:t>
            </w:r>
            <w:r w:rsidR="00436B26"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  <w:r w:rsidR="00436B26"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="00436B26" w:rsidRPr="005B1D3C">
              <w:rPr>
                <w:rFonts w:asciiTheme="majorHAnsi" w:hAnsiTheme="majorHAnsi" w:cstheme="majorHAnsi"/>
              </w:rPr>
              <w:t>1</w:t>
            </w:r>
          </w:p>
        </w:tc>
      </w:tr>
    </w:tbl>
    <w:p w14:paraId="2901B3E5" w14:textId="7C7677A5" w:rsidR="00810B9C" w:rsidRPr="005B1D3C" w:rsidRDefault="00810B9C">
      <w:pPr>
        <w:pStyle w:val="a3"/>
        <w:rPr>
          <w:rFonts w:asciiTheme="majorHAnsi" w:eastAsiaTheme="minorEastAsia" w:hAnsiTheme="majorHAnsi" w:cstheme="majorHAnsi"/>
          <w:spacing w:val="0"/>
        </w:rPr>
      </w:pPr>
      <w:r w:rsidRPr="005B1D3C">
        <w:rPr>
          <w:rFonts w:asciiTheme="majorHAnsi" w:eastAsiaTheme="minorEastAsia" w:hAnsiTheme="majorHAnsi" w:cstheme="majorHAnsi"/>
          <w:spacing w:val="3"/>
        </w:rPr>
        <w:t xml:space="preserve"> </w:t>
      </w:r>
      <w:r w:rsidR="00436B26" w:rsidRPr="005B1D3C">
        <w:rPr>
          <w:rFonts w:asciiTheme="majorHAnsi" w:eastAsiaTheme="minorEastAsia" w:hAnsiTheme="majorHAnsi" w:cstheme="majorHAnsi"/>
        </w:rPr>
        <w:t>Notes:</w:t>
      </w:r>
    </w:p>
    <w:p w14:paraId="2901B3E6" w14:textId="32F5E7C6" w:rsidR="00810B9C" w:rsidRPr="005B1D3C" w:rsidRDefault="00436B26">
      <w:pPr>
        <w:pStyle w:val="a3"/>
        <w:rPr>
          <w:rFonts w:asciiTheme="majorHAnsi" w:eastAsiaTheme="minorEastAsia" w:hAnsiTheme="majorHAnsi" w:cstheme="majorHAnsi"/>
          <w:spacing w:val="0"/>
        </w:rPr>
      </w:pPr>
      <w:r w:rsidRPr="005B1D3C">
        <w:rPr>
          <w:rFonts w:asciiTheme="majorHAnsi" w:hAnsiTheme="majorHAnsi" w:cstheme="majorHAnsi"/>
        </w:rPr>
        <w:t>*</w:t>
      </w:r>
      <w:r w:rsidRPr="005B1D3C">
        <w:rPr>
          <w:rFonts w:asciiTheme="majorHAnsi" w:eastAsiaTheme="minorEastAsia" w:hAnsiTheme="majorHAnsi" w:cstheme="majorHAnsi"/>
        </w:rPr>
        <w:t>1</w:t>
      </w:r>
      <w:r w:rsidR="00E21628" w:rsidRPr="005B1D3C">
        <w:rPr>
          <w:rFonts w:asciiTheme="majorHAnsi" w:eastAsiaTheme="minorEastAsia" w:hAnsiTheme="majorHAnsi" w:cstheme="majorHAnsi"/>
        </w:rPr>
        <w:t>:</w:t>
      </w:r>
      <w:r w:rsidR="00D25A59" w:rsidRPr="005B1D3C">
        <w:rPr>
          <w:rFonts w:asciiTheme="majorHAnsi" w:eastAsiaTheme="minorEastAsia" w:hAnsiTheme="majorHAnsi" w:cstheme="majorHAnsi"/>
        </w:rPr>
        <w:t xml:space="preserve"> </w:t>
      </w:r>
      <w:r w:rsidR="00370CE9" w:rsidRPr="005B1D3C">
        <w:rPr>
          <w:rFonts w:asciiTheme="majorHAnsi" w:eastAsiaTheme="minorEastAsia" w:hAnsiTheme="majorHAnsi" w:cstheme="majorHAnsi"/>
        </w:rPr>
        <w:t>Do not write here.</w:t>
      </w:r>
    </w:p>
    <w:p w14:paraId="0E32CDA5" w14:textId="77777777" w:rsidR="00D25A59" w:rsidRPr="005B1D3C" w:rsidRDefault="00E21628" w:rsidP="00D25A59">
      <w:pPr>
        <w:pStyle w:val="a3"/>
        <w:jc w:val="distribute"/>
        <w:rPr>
          <w:rFonts w:asciiTheme="majorHAnsi" w:hAnsiTheme="majorHAnsi" w:cstheme="majorHAnsi"/>
          <w:lang w:bidi="en-US"/>
        </w:rPr>
      </w:pPr>
      <w:r w:rsidRPr="005B1D3C">
        <w:rPr>
          <w:rFonts w:asciiTheme="majorHAnsi" w:hAnsiTheme="majorHAnsi" w:cstheme="majorHAnsi"/>
        </w:rPr>
        <w:t>*2:</w:t>
      </w:r>
      <w:r w:rsidR="00D25A59" w:rsidRPr="005B1D3C">
        <w:rPr>
          <w:rFonts w:asciiTheme="majorHAnsi" w:hAnsiTheme="majorHAnsi" w:cstheme="majorHAnsi"/>
        </w:rPr>
        <w:t xml:space="preserve"> </w:t>
      </w:r>
      <w:r w:rsidR="00D25A59" w:rsidRPr="005B1D3C">
        <w:rPr>
          <w:rFonts w:asciiTheme="majorHAnsi" w:hAnsiTheme="majorHAnsi" w:cstheme="majorHAnsi"/>
          <w:spacing w:val="0"/>
          <w:lang w:bidi="en-US"/>
        </w:rPr>
        <w:t xml:space="preserve">When the article in the cargo includes food additives that are generally supplied in food or drink and regulated by the relevant statutes, describe </w:t>
      </w:r>
      <w:r w:rsidR="00D25A59" w:rsidRPr="005B1D3C">
        <w:rPr>
          <w:rFonts w:asciiTheme="majorHAnsi" w:hAnsiTheme="majorHAnsi" w:cstheme="majorHAnsi"/>
          <w:lang w:bidi="en-US"/>
        </w:rPr>
        <w:t xml:space="preserve">the </w:t>
      </w:r>
    </w:p>
    <w:p w14:paraId="227DED42" w14:textId="77777777" w:rsidR="00D25A59" w:rsidRPr="005B1D3C" w:rsidRDefault="00D25A59" w:rsidP="00D25A59">
      <w:pPr>
        <w:pStyle w:val="a3"/>
        <w:ind w:firstLineChars="50" w:firstLine="72"/>
        <w:jc w:val="distribute"/>
        <w:rPr>
          <w:rFonts w:asciiTheme="majorHAnsi" w:hAnsiTheme="majorHAnsi" w:cstheme="majorHAnsi"/>
          <w:lang w:bidi="en-US"/>
        </w:rPr>
      </w:pPr>
      <w:r w:rsidRPr="005B1D3C">
        <w:rPr>
          <w:rFonts w:asciiTheme="majorHAnsi" w:hAnsiTheme="majorHAnsi" w:cstheme="majorHAnsi"/>
          <w:lang w:bidi="en-US"/>
        </w:rPr>
        <w:t>names of the substances used. When the article includes manufacturing agents in the additives, excluding flavoring agents or food additives</w:t>
      </w:r>
    </w:p>
    <w:p w14:paraId="2BAD22C7" w14:textId="027041F9" w:rsidR="002B7285" w:rsidRDefault="00D25A59" w:rsidP="002B7285">
      <w:pPr>
        <w:pStyle w:val="a3"/>
        <w:jc w:val="left"/>
        <w:rPr>
          <w:rFonts w:asciiTheme="majorHAnsi" w:hAnsiTheme="majorHAnsi" w:cstheme="majorHAnsi"/>
          <w:spacing w:val="35"/>
          <w:lang w:bidi="en-US"/>
        </w:rPr>
      </w:pPr>
      <w:r w:rsidRPr="005B1D3C">
        <w:rPr>
          <w:rFonts w:asciiTheme="majorHAnsi" w:hAnsiTheme="majorHAnsi" w:cstheme="majorHAnsi"/>
          <w:lang w:bidi="en-US"/>
        </w:rPr>
        <w:t xml:space="preserve"> </w:t>
      </w:r>
      <w:r w:rsidRPr="002B7285">
        <w:rPr>
          <w:rFonts w:asciiTheme="majorHAnsi" w:hAnsiTheme="majorHAnsi" w:cstheme="majorHAnsi"/>
          <w:spacing w:val="2"/>
          <w:fitText w:val="9834" w:id="-992218364"/>
          <w:lang w:bidi="en-US"/>
        </w:rPr>
        <w:t>that are generally supplied in food or drink, write the names of the agents. The seal of importer can be substituted by a signature of importer</w:t>
      </w:r>
      <w:r w:rsidRPr="002B7285">
        <w:rPr>
          <w:rFonts w:asciiTheme="majorHAnsi" w:hAnsiTheme="majorHAnsi" w:cstheme="majorHAnsi"/>
          <w:spacing w:val="35"/>
          <w:fitText w:val="9834" w:id="-992218364"/>
          <w:lang w:bidi="en-US"/>
        </w:rPr>
        <w:t>.</w:t>
      </w:r>
    </w:p>
    <w:p w14:paraId="3605EE50" w14:textId="0090B0D7" w:rsidR="002B7285" w:rsidRPr="005B1D3C" w:rsidRDefault="002B7285" w:rsidP="002B7285">
      <w:pPr>
        <w:pStyle w:val="a3"/>
        <w:spacing w:line="330" w:lineRule="exact"/>
        <w:jc w:val="center"/>
        <w:rPr>
          <w:rFonts w:asciiTheme="majorHAnsi" w:eastAsiaTheme="majorEastAsia" w:hAnsiTheme="majorHAnsi" w:cstheme="majorHAnsi"/>
          <w:b/>
          <w:bCs/>
          <w:spacing w:val="0"/>
        </w:rPr>
      </w:pPr>
    </w:p>
    <w:p w14:paraId="1C945452" w14:textId="77777777" w:rsidR="002B7285" w:rsidRPr="005B1D3C" w:rsidRDefault="002B7285" w:rsidP="002B7285">
      <w:pPr>
        <w:pStyle w:val="a3"/>
        <w:rPr>
          <w:rFonts w:asciiTheme="majorHAnsi" w:eastAsiaTheme="minorEastAsia" w:hAnsiTheme="majorHAnsi" w:cstheme="majorHAnsi"/>
          <w:spacing w:val="0"/>
        </w:rPr>
      </w:pPr>
    </w:p>
    <w:p w14:paraId="01739ECA" w14:textId="7FCDAF8A" w:rsidR="002B7285" w:rsidRPr="005B1D3C" w:rsidRDefault="002B7285" w:rsidP="002B7285">
      <w:pPr>
        <w:pStyle w:val="a3"/>
        <w:spacing w:line="308" w:lineRule="exac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3402"/>
      </w:tblGrid>
      <w:tr w:rsidR="002B7285" w:rsidRPr="005B1D3C" w14:paraId="0233F88D" w14:textId="77777777" w:rsidTr="00D17D71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A0" w14:textId="057DAFA0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C65AC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 Classification</w:t>
            </w:r>
          </w:p>
          <w:p w14:paraId="53755CB6" w14:textId="77777777" w:rsidR="002B7285" w:rsidRPr="005B1D3C" w:rsidRDefault="002B7285" w:rsidP="00D17D71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729B2A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Food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Food Additive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Apparatus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Container-Package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52"/>
              </w:rPr>
              <w:t>To</w:t>
            </w:r>
            <w:r w:rsidRPr="004F78E4">
              <w:rPr>
                <w:rFonts w:asciiTheme="majorHAnsi" w:eastAsiaTheme="minorEastAsia" w:hAnsiTheme="majorHAnsi" w:cstheme="majorHAnsi"/>
                <w:spacing w:val="7"/>
                <w:w w:val="93"/>
                <w:fitText w:val="3572" w:id="-991140352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B78D6C" w14:textId="77777777" w:rsidR="002B7285" w:rsidRPr="005B1D3C" w:rsidRDefault="002B7285" w:rsidP="00D17D71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 Sanitary Certificate Number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B9490A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15A2B8F9" w14:textId="77777777" w:rsidTr="00D17D71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ECB3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(23)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1140351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CF60B4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(F)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Continue (C)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Update (U)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ABDA36B" w14:textId="77777777" w:rsidR="002B7285" w:rsidRPr="005B1D3C" w:rsidRDefault="002B728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765"/>
              </w:rPr>
              <w:t xml:space="preserve">(34)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65"/>
                <w:lang w:eastAsia="en-US" w:bidi="en-US"/>
              </w:rPr>
              <w:t>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65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85"/>
                <w:fitText w:val="1333" w:id="-991136764"/>
                <w:lang w:eastAsia="en-US" w:bidi="en-US"/>
              </w:rPr>
              <w:t>processed food, describ</w:t>
            </w:r>
            <w:r w:rsidRPr="004F78E4">
              <w:rPr>
                <w:rFonts w:asciiTheme="majorHAnsi" w:hAnsiTheme="majorHAnsi" w:cstheme="majorHAnsi"/>
                <w:color w:val="000000"/>
                <w:spacing w:val="3"/>
                <w:w w:val="85"/>
                <w:fitText w:val="1333" w:id="-991136764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763"/>
                <w:lang w:eastAsia="en-US" w:bidi="en-US"/>
              </w:rPr>
              <w:t>its ingredients and thei</w:t>
            </w:r>
            <w:r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6763"/>
                <w:lang w:eastAsia="en-US" w:bidi="en-US"/>
              </w:rPr>
              <w:t>r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  <w:p w14:paraId="38332B65" w14:textId="7A98CECD" w:rsidR="002B7285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7713F9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762"/>
                <w:lang w:eastAsia="en-US" w:bidi="en-US"/>
              </w:rPr>
              <w:t>I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762"/>
                <w:lang w:eastAsia="en-US" w:bidi="en-US"/>
              </w:rPr>
              <w:t>f the cargo include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6762"/>
                <w:lang w:eastAsia="en-US" w:bidi="en-US"/>
              </w:rPr>
              <w:t>s</w:t>
            </w:r>
            <w:r w:rsidR="002B7285" w:rsidRPr="007713F9">
              <w:rPr>
                <w:rFonts w:asciiTheme="majorHAnsi" w:hAnsiTheme="majorHAnsi" w:cstheme="majorHAnsi"/>
                <w:color w:val="000000"/>
                <w:w w:val="88"/>
                <w:fitText w:val="1333" w:id="-991136761"/>
                <w:lang w:eastAsia="en-US" w:bidi="en-US"/>
              </w:rPr>
              <w:t xml:space="preserve">apparatuses, container </w:t>
            </w:r>
            <w:r w:rsidR="002B7285" w:rsidRPr="007713F9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761"/>
                <w:lang w:eastAsia="en-US" w:bidi="en-US"/>
              </w:rPr>
              <w:t>/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4F78E4">
              <w:rPr>
                <w:rFonts w:asciiTheme="majorHAnsi" w:hAnsiTheme="majorHAnsi" w:cstheme="majorHAnsi"/>
                <w:color w:val="000000"/>
                <w:w w:val="80"/>
                <w:fitText w:val="1334" w:id="-991136760"/>
                <w:lang w:eastAsia="en-US" w:bidi="en-US"/>
              </w:rPr>
              <w:t>packages or toys, describ</w:t>
            </w:r>
            <w:r w:rsidR="002B7285" w:rsidRPr="004F78E4">
              <w:rPr>
                <w:rFonts w:asciiTheme="majorHAnsi" w:hAnsiTheme="majorHAnsi" w:cstheme="majorHAnsi"/>
                <w:color w:val="000000"/>
                <w:spacing w:val="2"/>
                <w:w w:val="80"/>
                <w:fitText w:val="1334" w:id="-991136760"/>
                <w:lang w:eastAsia="en-US" w:bidi="en-US"/>
              </w:rPr>
              <w:t>e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759"/>
                <w:lang w:eastAsia="en-US" w:bidi="en-US"/>
              </w:rPr>
              <w:t>the raw materials and thei</w:t>
            </w:r>
            <w:r w:rsidR="002B7285" w:rsidRPr="00BD4FD1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759"/>
                <w:lang w:eastAsia="en-US" w:bidi="en-US"/>
              </w:rPr>
              <w:t>r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148E4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955486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9EDC03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(24) 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F6B115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986186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8638F7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E83DD2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3C9582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E4872D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C6985C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F0D9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38F87CDF" w14:textId="77777777" w:rsidR="002B7285" w:rsidRPr="005B1D3C" w:rsidRDefault="002B7285" w:rsidP="00D17D71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B40E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7D634A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C7DF54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 Description of</w:t>
            </w:r>
          </w:p>
          <w:p w14:paraId="39CF64AB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5D51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4BDC3BC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D2CA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090670C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AF5A96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(26) Shipped Volume</w:t>
            </w:r>
          </w:p>
          <w:p w14:paraId="15331DDD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D53F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4B5A28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CC822E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04F0D6F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34E5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D4C92AB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E073C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 Shipped Volume</w:t>
            </w:r>
          </w:p>
          <w:p w14:paraId="30F85467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AB1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06BEA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CBFA4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768669AE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351AF" w14:textId="77777777" w:rsidR="002B7285" w:rsidRPr="005B1D3C" w:rsidRDefault="002B7285" w:rsidP="00D17D71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(28) Usage and its </w:t>
            </w:r>
          </w:p>
          <w:p w14:paraId="0D817CD2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A6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32C75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1683EF" w14:textId="77777777" w:rsidR="002B7285" w:rsidRPr="005B1D3C" w:rsidRDefault="002B7285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758"/>
              </w:rPr>
              <w:t>(35)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58"/>
                <w:lang w:eastAsia="en-US" w:bidi="en-US"/>
              </w:rPr>
              <w:t xml:space="preserve"> 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58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food with additives, </w:t>
            </w:r>
            <w:r w:rsidRPr="00BD4FD1">
              <w:rPr>
                <w:rFonts w:asciiTheme="majorHAnsi" w:hAnsiTheme="majorHAnsi" w:cstheme="majorHAnsi"/>
                <w:color w:val="000000"/>
                <w:w w:val="89"/>
                <w:fitText w:val="1333" w:id="-991136757"/>
                <w:lang w:eastAsia="en-US" w:bidi="en-US"/>
              </w:rPr>
              <w:t>describe the names an</w:t>
            </w:r>
            <w:r w:rsidRPr="00BD4FD1">
              <w:rPr>
                <w:rFonts w:asciiTheme="majorHAnsi" w:hAnsiTheme="majorHAnsi" w:cstheme="majorHAnsi"/>
                <w:color w:val="000000"/>
                <w:spacing w:val="3"/>
                <w:w w:val="89"/>
                <w:fitText w:val="1333" w:id="-991136757"/>
                <w:lang w:eastAsia="en-US" w:bidi="en-US"/>
              </w:rPr>
              <w:t>d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codes of additives. </w:t>
            </w:r>
          </w:p>
          <w:p w14:paraId="35D06987" w14:textId="77777777" w:rsidR="002B7285" w:rsidRPr="005B1D3C" w:rsidRDefault="002B7285" w:rsidP="00E87BFE">
            <w:pPr>
              <w:pStyle w:val="13"/>
              <w:shd w:val="clear" w:color="auto" w:fill="auto"/>
              <w:spacing w:line="140" w:lineRule="exact"/>
              <w:ind w:left="28" w:firstLineChars="50" w:firstLine="66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If the cargo includes manufacturing agents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756"/>
                <w:lang w:eastAsia="en-US" w:bidi="en-US"/>
              </w:rPr>
              <w:t>in the additives, describ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756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the names and codes of additives.</w:t>
            </w:r>
          </w:p>
          <w:p w14:paraId="176D23B5" w14:textId="77777777" w:rsidR="002B7285" w:rsidRPr="005B1D3C" w:rsidRDefault="002B7285" w:rsidP="00FA76F1">
            <w:pPr>
              <w:pStyle w:val="13"/>
              <w:shd w:val="clear" w:color="auto" w:fill="auto"/>
              <w:spacing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(Additives used as flavoring agents are </w:t>
            </w:r>
            <w:r w:rsidRPr="00BD4FD1">
              <w:rPr>
                <w:rFonts w:asciiTheme="majorHAnsi" w:hAnsiTheme="majorHAnsi" w:cstheme="majorHAnsi"/>
                <w:color w:val="000000"/>
                <w:w w:val="84"/>
                <w:fitText w:val="1333" w:id="-991136512"/>
                <w:lang w:eastAsia="en-US" w:bidi="en-US"/>
              </w:rPr>
              <w:t>excluded for either case.</w:t>
            </w:r>
            <w:r w:rsidRPr="00BD4FD1">
              <w:rPr>
                <w:rFonts w:asciiTheme="majorHAnsi" w:hAnsiTheme="majorHAnsi" w:cstheme="majorHAnsi"/>
                <w:color w:val="000000"/>
                <w:spacing w:val="13"/>
                <w:w w:val="84"/>
                <w:fitText w:val="1333" w:id="-991136512"/>
                <w:lang w:eastAsia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8B0E" w14:textId="77777777" w:rsidR="002B7285" w:rsidRPr="005B1D3C" w:rsidRDefault="002B7285" w:rsidP="00D17D71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F32A4B7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9130FF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 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1178FB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75B26ED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EF1219A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A2B9B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B2767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35B4E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1B229F2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E5D11B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9"/>
              </w:rPr>
              <w:t xml:space="preserve">(30)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39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F93BD5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1D4A0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526064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ECB0F5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F18054B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790112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CEE9ED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951901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120D0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AF91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2097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6BDF324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FEB3A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8"/>
              </w:rPr>
              <w:t xml:space="preserve">(31)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3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EFE06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B8051B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4CCB1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BCA0B6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1242D0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3E16C9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A0FDC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D895B2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97AE18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A2AC34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215F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288B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3AD5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B55A975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594AD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7"/>
              </w:rPr>
              <w:t xml:space="preserve">(32)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37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CC5A09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4ADADD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5F3292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C7DEC3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5DD002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A5AEAB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CEAA06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01885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7BDEA4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BD19EC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605B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D66F9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9E1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B580CD6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52CF10" w14:textId="77777777" w:rsidR="002B7285" w:rsidRPr="005B1D3C" w:rsidRDefault="002B7285" w:rsidP="00D17D71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4F78E4">
              <w:rPr>
                <w:rFonts w:asciiTheme="majorHAnsi" w:eastAsiaTheme="minorEastAsia" w:hAnsiTheme="majorHAnsi" w:cstheme="majorHAnsi"/>
                <w:w w:val="78"/>
                <w:fitText w:val="1214" w:id="-991137532"/>
              </w:rPr>
              <w:t>(36)</w:t>
            </w:r>
            <w:r w:rsidRPr="004F78E4">
              <w:rPr>
                <w:rFonts w:asciiTheme="majorHAnsi" w:eastAsiaTheme="minorEastAsia" w:hAnsiTheme="majorHAnsi" w:cstheme="majorHAnsi"/>
                <w:w w:val="78"/>
                <w:sz w:val="13"/>
                <w:szCs w:val="13"/>
                <w:fitText w:val="1214" w:id="-991137532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8"/>
                <w:fitText w:val="1214" w:id="-991137532"/>
                <w:lang w:eastAsia="en-US" w:bidi="en-US"/>
              </w:rPr>
              <w:t>If the cargo include</w:t>
            </w:r>
            <w:r w:rsidRPr="004F78E4">
              <w:rPr>
                <w:rFonts w:asciiTheme="majorHAnsi" w:hAnsiTheme="majorHAnsi" w:cstheme="majorHAnsi"/>
                <w:color w:val="000000"/>
                <w:spacing w:val="14"/>
                <w:w w:val="78"/>
                <w:fitText w:val="1214" w:id="-991137532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7"/>
                <w:fitText w:val="1214" w:id="-991137533"/>
                <w:lang w:eastAsia="en-US" w:bidi="en-US"/>
              </w:rPr>
              <w:t>processed food, describ</w:t>
            </w:r>
            <w:r w:rsidRPr="004F78E4">
              <w:rPr>
                <w:rFonts w:asciiTheme="majorHAnsi" w:hAnsiTheme="majorHAnsi" w:cstheme="majorHAnsi"/>
                <w:color w:val="000000"/>
                <w:spacing w:val="9"/>
                <w:w w:val="77"/>
                <w:fitText w:val="1214" w:id="-991137533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81645A">
              <w:rPr>
                <w:rFonts w:asciiTheme="majorHAnsi" w:hAnsiTheme="majorHAnsi" w:cstheme="majorHAnsi"/>
                <w:color w:val="000000"/>
                <w:w w:val="68"/>
                <w:fitText w:val="1215" w:id="-991137536"/>
                <w:lang w:eastAsia="en-US" w:bidi="en-US"/>
              </w:rPr>
              <w:t>the method of manufacturin</w:t>
            </w:r>
            <w:r w:rsidRPr="0081645A">
              <w:rPr>
                <w:rFonts w:asciiTheme="majorHAnsi" w:hAnsiTheme="majorHAnsi" w:cstheme="majorHAnsi"/>
                <w:color w:val="000000"/>
                <w:spacing w:val="4"/>
                <w:w w:val="68"/>
                <w:fitText w:val="1215" w:id="-991137536"/>
                <w:lang w:eastAsia="en-US" w:bidi="en-US"/>
              </w:rPr>
              <w:t>g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2"/>
                <w:fitText w:val="1214" w:id="-991137534"/>
                <w:lang w:eastAsia="en-US" w:bidi="en-US"/>
              </w:rPr>
              <w:t>or processing, and its cod</w:t>
            </w:r>
            <w:r w:rsidRPr="004F78E4">
              <w:rPr>
                <w:rFonts w:asciiTheme="majorHAnsi" w:hAnsiTheme="majorHAnsi" w:cstheme="majorHAnsi"/>
                <w:color w:val="000000"/>
                <w:spacing w:val="11"/>
                <w:w w:val="72"/>
                <w:fitText w:val="1214" w:id="-991137534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3DE5F5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4FBA3B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4C42534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41C8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44D7F1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F14FBF" w14:textId="77777777" w:rsidR="002B7285" w:rsidRPr="005B1D3C" w:rsidRDefault="002B7285" w:rsidP="00D17D71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42B4" w14:textId="77777777" w:rsidR="002B7285" w:rsidRPr="005B1D3C" w:rsidRDefault="002B7285" w:rsidP="00D17D71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A8B55BD" w14:textId="77777777" w:rsidTr="002424CE">
        <w:trPr>
          <w:trHeight w:hRule="exact" w:val="2268"/>
        </w:trPr>
        <w:tc>
          <w:tcPr>
            <w:tcW w:w="984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0569" w14:textId="77777777" w:rsidR="002B7285" w:rsidRPr="005B1D3C" w:rsidRDefault="002B7285" w:rsidP="00D17D71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 Remarks</w:t>
            </w:r>
          </w:p>
          <w:p w14:paraId="661F8E78" w14:textId="77777777" w:rsidR="002B7285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63A97F10" w14:textId="77777777" w:rsidR="002B7285" w:rsidRPr="005B1D3C" w:rsidRDefault="002B7285" w:rsidP="00D17D71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787C711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590C396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40DB5CFE" w14:textId="477AD225" w:rsidR="002B7285" w:rsidRPr="005B1D3C" w:rsidRDefault="002B7285" w:rsidP="00D17D71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</w:tr>
    </w:tbl>
    <w:p w14:paraId="1377DCC5" w14:textId="6AF33F70" w:rsidR="00810B9C" w:rsidRDefault="00810B9C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p w14:paraId="10D58DC6" w14:textId="77777777" w:rsidR="002B7285" w:rsidRDefault="002B7285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tbl>
      <w:tblPr>
        <w:tblpPr w:leftFromText="142" w:rightFromText="142" w:vertAnchor="text" w:tblpX="85" w:tblpY="1"/>
        <w:tblOverlap w:val="never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50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18"/>
        <w:gridCol w:w="3402"/>
      </w:tblGrid>
      <w:tr w:rsidR="002B7285" w:rsidRPr="005B1D3C" w14:paraId="09FC9A76" w14:textId="77777777" w:rsidTr="00D17D71">
        <w:trPr>
          <w:trHeight w:hRule="exact" w:val="3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128" w14:textId="162FB383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71287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(22) Classification</w:t>
            </w:r>
          </w:p>
          <w:p w14:paraId="5E4EAB52" w14:textId="77777777" w:rsidR="002B7285" w:rsidRPr="005B1D3C" w:rsidRDefault="002B7285" w:rsidP="00D17D71">
            <w:pPr>
              <w:pStyle w:val="a3"/>
              <w:spacing w:line="140" w:lineRule="exact"/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 xml:space="preserve"> of Cargo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0F404F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Food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Food Additive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Apparatus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Container-Package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・</w:t>
            </w:r>
            <w:r w:rsidRPr="004F78E4">
              <w:rPr>
                <w:rFonts w:asciiTheme="majorHAnsi" w:eastAsiaTheme="minorEastAsia" w:hAnsiTheme="majorHAnsi" w:cstheme="majorHAnsi"/>
                <w:spacing w:val="0"/>
                <w:w w:val="93"/>
                <w:fitText w:val="3572" w:id="-991140349"/>
              </w:rPr>
              <w:t>To</w:t>
            </w:r>
            <w:r w:rsidRPr="004F78E4">
              <w:rPr>
                <w:rFonts w:asciiTheme="majorHAnsi" w:eastAsiaTheme="minorEastAsia" w:hAnsiTheme="majorHAnsi" w:cstheme="majorHAnsi"/>
                <w:spacing w:val="7"/>
                <w:w w:val="93"/>
                <w:fitText w:val="3572" w:id="-991140349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22D02B" w14:textId="77777777" w:rsidR="002B7285" w:rsidRPr="005B1D3C" w:rsidRDefault="002B7285" w:rsidP="00D17D71">
            <w:pPr>
              <w:pStyle w:val="a3"/>
              <w:spacing w:before="40" w:line="140" w:lineRule="exact"/>
              <w:ind w:left="59" w:hangingChars="50" w:hanging="59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2"/>
                <w:szCs w:val="12"/>
              </w:rPr>
              <w:t>(33) Sanitary Certificate Number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98E7A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7B2EB28C" w14:textId="77777777" w:rsidTr="00D17D71">
        <w:trPr>
          <w:trHeight w:hRule="exact" w:val="35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6B3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(23)</w:t>
            </w:r>
            <w:r w:rsidRPr="002B7285">
              <w:rPr>
                <w:rFonts w:asciiTheme="majorHAnsi" w:eastAsiaTheme="minorEastAsia" w:hAnsiTheme="majorHAnsi" w:cstheme="majorHAnsi"/>
                <w:spacing w:val="0"/>
                <w:w w:val="81"/>
                <w:fitText w:val="1010" w:id="-991140348"/>
              </w:rPr>
              <w:t xml:space="preserve"> Continuous Import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76C5F5" w14:textId="77777777" w:rsidR="002B7285" w:rsidRPr="005B1D3C" w:rsidRDefault="002B7285" w:rsidP="00D17D71">
            <w:pPr>
              <w:pStyle w:val="a3"/>
              <w:spacing w:before="107"/>
              <w:jc w:val="center"/>
              <w:rPr>
                <w:rFonts w:asciiTheme="majorHAnsi" w:eastAsiaTheme="minorEastAsia" w:hAnsiTheme="majorHAnsi" w:cstheme="majorHAnsi"/>
                <w:spacing w:val="5"/>
              </w:rPr>
            </w:pP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First (F)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Continue (C) 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>・</w:t>
            </w:r>
            <w:r w:rsidRPr="005B1D3C">
              <w:rPr>
                <w:rFonts w:asciiTheme="majorHAnsi" w:eastAsiaTheme="minorEastAsia" w:hAnsiTheme="majorHAnsi" w:cstheme="majorHAnsi"/>
                <w:spacing w:val="5"/>
              </w:rPr>
              <w:t xml:space="preserve"> Update (U)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95152F" w14:textId="77777777" w:rsidR="002B7285" w:rsidRPr="005B1D3C" w:rsidRDefault="002B7285" w:rsidP="00FA76F1">
            <w:pPr>
              <w:pStyle w:val="13"/>
              <w:shd w:val="clear" w:color="auto" w:fill="auto"/>
              <w:spacing w:line="16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511"/>
              </w:rPr>
              <w:t xml:space="preserve">(34)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11"/>
                <w:lang w:eastAsia="en-US" w:bidi="en-US"/>
              </w:rPr>
              <w:t>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11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85"/>
                <w:fitText w:val="1333" w:id="-991136509"/>
                <w:lang w:eastAsia="en-US" w:bidi="en-US"/>
              </w:rPr>
              <w:t>processed food, describ</w:t>
            </w:r>
            <w:r w:rsidRPr="004F78E4">
              <w:rPr>
                <w:rFonts w:asciiTheme="majorHAnsi" w:hAnsiTheme="majorHAnsi" w:cstheme="majorHAnsi"/>
                <w:color w:val="000000"/>
                <w:spacing w:val="3"/>
                <w:w w:val="85"/>
                <w:fitText w:val="1333" w:id="-991136509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BD4FD1">
              <w:rPr>
                <w:rFonts w:asciiTheme="majorHAnsi" w:hAnsiTheme="majorHAnsi" w:cstheme="majorHAnsi"/>
                <w:color w:val="000000"/>
                <w:w w:val="92"/>
                <w:fitText w:val="1333" w:id="-991136510"/>
                <w:lang w:eastAsia="en-US" w:bidi="en-US"/>
              </w:rPr>
              <w:t>its ingredients and thei</w:t>
            </w:r>
            <w:r w:rsidRPr="00BD4FD1">
              <w:rPr>
                <w:rFonts w:asciiTheme="majorHAnsi" w:hAnsiTheme="majorHAnsi" w:cstheme="majorHAnsi"/>
                <w:color w:val="000000"/>
                <w:spacing w:val="2"/>
                <w:w w:val="92"/>
                <w:fitText w:val="1333" w:id="-991136510"/>
                <w:lang w:eastAsia="en-US" w:bidi="en-US"/>
              </w:rPr>
              <w:t>r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  <w:p w14:paraId="7A5A62FE" w14:textId="296D2EC5" w:rsidR="002B7285" w:rsidRPr="005B1D3C" w:rsidRDefault="00BD4FD1" w:rsidP="00E87BFE">
            <w:pPr>
              <w:pStyle w:val="13"/>
              <w:shd w:val="clear" w:color="auto" w:fill="auto"/>
              <w:spacing w:line="160" w:lineRule="exact"/>
              <w:ind w:left="28" w:firstLineChars="50" w:firstLine="68"/>
              <w:rPr>
                <w:rFonts w:asciiTheme="majorHAnsi" w:eastAsiaTheme="minorEastAsia" w:hAnsiTheme="majorHAnsi" w:cstheme="majorHAnsi"/>
                <w:spacing w:val="3"/>
              </w:rPr>
            </w:pPr>
            <w:r w:rsidRPr="00312D05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508"/>
                <w:lang w:eastAsia="en-US" w:bidi="en-US"/>
              </w:rPr>
              <w:t>I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2"/>
                <w:w w:val="86"/>
                <w:fitText w:val="1333" w:id="-991136508"/>
                <w:lang w:eastAsia="en-US" w:bidi="en-US"/>
              </w:rPr>
              <w:t>f the cargo include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6"/>
                <w:w w:val="86"/>
                <w:fitText w:val="1333" w:id="-991136508"/>
                <w:lang w:eastAsia="en-US" w:bidi="en-US"/>
              </w:rPr>
              <w:t>s</w:t>
            </w:r>
            <w:r w:rsidR="002B7285" w:rsidRPr="00312D05">
              <w:rPr>
                <w:rFonts w:asciiTheme="majorHAnsi" w:hAnsiTheme="majorHAnsi" w:cstheme="majorHAnsi"/>
                <w:color w:val="000000"/>
                <w:w w:val="88"/>
                <w:fitText w:val="1333" w:id="-991136507"/>
                <w:lang w:eastAsia="en-US" w:bidi="en-US"/>
              </w:rPr>
              <w:t xml:space="preserve">apparatuses, container </w:t>
            </w:r>
            <w:r w:rsidR="002B7285" w:rsidRPr="00312D05">
              <w:rPr>
                <w:rFonts w:asciiTheme="majorHAnsi" w:hAnsiTheme="majorHAnsi" w:cstheme="majorHAnsi"/>
                <w:color w:val="000000"/>
                <w:spacing w:val="11"/>
                <w:w w:val="88"/>
                <w:fitText w:val="1333" w:id="-991136507"/>
                <w:lang w:eastAsia="en-US" w:bidi="en-US"/>
              </w:rPr>
              <w:t>/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4F78E4">
              <w:rPr>
                <w:rFonts w:asciiTheme="majorHAnsi" w:hAnsiTheme="majorHAnsi" w:cstheme="majorHAnsi"/>
                <w:color w:val="000000"/>
                <w:w w:val="80"/>
                <w:fitText w:val="1334" w:id="-991136506"/>
                <w:lang w:eastAsia="en-US" w:bidi="en-US"/>
              </w:rPr>
              <w:t>packages or toys, describ</w:t>
            </w:r>
            <w:r w:rsidR="002B7285" w:rsidRPr="004F78E4">
              <w:rPr>
                <w:rFonts w:asciiTheme="majorHAnsi" w:hAnsiTheme="majorHAnsi" w:cstheme="majorHAnsi"/>
                <w:color w:val="000000"/>
                <w:spacing w:val="2"/>
                <w:w w:val="80"/>
                <w:fitText w:val="1334" w:id="-991136506"/>
                <w:lang w:eastAsia="en-US" w:bidi="en-US"/>
              </w:rPr>
              <w:t>e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="002B7285" w:rsidRPr="00BD4FD1">
              <w:rPr>
                <w:rFonts w:asciiTheme="majorHAnsi" w:hAnsiTheme="majorHAnsi" w:cstheme="majorHAnsi"/>
                <w:color w:val="000000"/>
                <w:w w:val="80"/>
                <w:fitText w:val="1333" w:id="-991136505"/>
                <w:lang w:eastAsia="en-US" w:bidi="en-US"/>
              </w:rPr>
              <w:t>the raw materials and thei</w:t>
            </w:r>
            <w:r w:rsidR="002B7285" w:rsidRPr="00BD4FD1">
              <w:rPr>
                <w:rFonts w:asciiTheme="majorHAnsi" w:hAnsiTheme="majorHAnsi" w:cstheme="majorHAnsi"/>
                <w:color w:val="000000"/>
                <w:spacing w:val="13"/>
                <w:w w:val="80"/>
                <w:fitText w:val="1333" w:id="-991136505"/>
                <w:lang w:eastAsia="en-US" w:bidi="en-US"/>
              </w:rPr>
              <w:t>r</w:t>
            </w:r>
            <w:r w:rsidR="002B7285"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>codes.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94AFF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1673569C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4AAC2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</w:rPr>
              <w:t>(24) Item 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1979EB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0B1460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BD72E3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914CC8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DF6753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2FBF3A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6BFD52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11C2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70832584" w14:textId="77777777" w:rsidR="002B7285" w:rsidRPr="005B1D3C" w:rsidRDefault="002B7285" w:rsidP="00D17D71">
            <w:pPr>
              <w:pStyle w:val="a3"/>
              <w:spacing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32F1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5DB50D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E67E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1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(25) Description of</w:t>
            </w:r>
          </w:p>
          <w:p w14:paraId="4673E7F9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4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1"/>
              </w:rPr>
              <w:t>Article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70F0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2927612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6A2B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56C9DCD7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79AC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(26) Shipped Volume</w:t>
            </w:r>
          </w:p>
          <w:p w14:paraId="3BF8884C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(Number of Units)</w:t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1AF9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18090CF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E44326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</w:tcPr>
          <w:p w14:paraId="094E9A3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F396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2D28B95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29F555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>(27) Shipped Volume</w:t>
            </w:r>
          </w:p>
          <w:p w14:paraId="79B56D75" w14:textId="77777777" w:rsidR="002B7285" w:rsidRPr="005B1D3C" w:rsidRDefault="002B7285" w:rsidP="00D17D71">
            <w:pPr>
              <w:pStyle w:val="a3"/>
              <w:spacing w:line="140" w:lineRule="exact"/>
              <w:ind w:firstLineChars="150" w:firstLine="190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2"/>
                <w:sz w:val="13"/>
                <w:szCs w:val="13"/>
              </w:rPr>
              <w:t xml:space="preserve"> (Net Weight)</w:t>
            </w:r>
          </w:p>
        </w:tc>
        <w:tc>
          <w:tcPr>
            <w:tcW w:w="3685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087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　　　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                   </w:t>
            </w: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    </w:t>
            </w: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    </w:t>
            </w:r>
            <w:r w:rsidRPr="005B1D3C">
              <w:rPr>
                <w:rFonts w:asciiTheme="majorHAnsi" w:eastAsiaTheme="minorEastAsia" w:hAnsiTheme="majorHAnsi" w:cstheme="majorHAnsi"/>
              </w:rPr>
              <w:t>ｋｇ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D923A2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CDFF9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337F263F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C399" w14:textId="77777777" w:rsidR="002B7285" w:rsidRPr="005B1D3C" w:rsidRDefault="002B7285" w:rsidP="00D17D71">
            <w:pPr>
              <w:pStyle w:val="a3"/>
              <w:spacing w:before="4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(28) Usage and its </w:t>
            </w:r>
          </w:p>
          <w:p w14:paraId="6FF990B5" w14:textId="77777777" w:rsidR="002B7285" w:rsidRPr="005B1D3C" w:rsidRDefault="002B7285" w:rsidP="00D17D71">
            <w:pPr>
              <w:pStyle w:val="a3"/>
              <w:spacing w:line="140" w:lineRule="exact"/>
              <w:ind w:firstLineChars="100" w:firstLine="138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Code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E9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05F9C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4B3E79" w14:textId="77777777" w:rsidR="002B7285" w:rsidRPr="005B1D3C" w:rsidRDefault="002B7285" w:rsidP="00FA76F1">
            <w:pPr>
              <w:pStyle w:val="13"/>
              <w:shd w:val="clear" w:color="auto" w:fill="auto"/>
              <w:spacing w:before="20" w:line="140" w:lineRule="exact"/>
              <w:ind w:left="28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BD4FD1">
              <w:rPr>
                <w:rFonts w:asciiTheme="majorHAnsi" w:eastAsiaTheme="minorEastAsia" w:hAnsiTheme="majorHAnsi" w:cstheme="majorHAnsi"/>
                <w:w w:val="86"/>
                <w:fitText w:val="1333" w:id="-991136504"/>
              </w:rPr>
              <w:t>(35)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04"/>
                <w:lang w:eastAsia="en-US" w:bidi="en-US"/>
              </w:rPr>
              <w:t xml:space="preserve"> If the cargo include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04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food with additives, </w:t>
            </w:r>
            <w:r w:rsidRPr="00BD4FD1">
              <w:rPr>
                <w:rFonts w:asciiTheme="majorHAnsi" w:hAnsiTheme="majorHAnsi" w:cstheme="majorHAnsi"/>
                <w:color w:val="000000"/>
                <w:w w:val="89"/>
                <w:fitText w:val="1333" w:id="-991136503"/>
                <w:lang w:eastAsia="en-US" w:bidi="en-US"/>
              </w:rPr>
              <w:t>describe the names an</w:t>
            </w:r>
            <w:r w:rsidRPr="00BD4FD1">
              <w:rPr>
                <w:rFonts w:asciiTheme="majorHAnsi" w:hAnsiTheme="majorHAnsi" w:cstheme="majorHAnsi"/>
                <w:color w:val="000000"/>
                <w:spacing w:val="3"/>
                <w:w w:val="89"/>
                <w:fitText w:val="1333" w:id="-991136503"/>
                <w:lang w:eastAsia="en-US" w:bidi="en-US"/>
              </w:rPr>
              <w:t>d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codes of additives. </w:t>
            </w:r>
          </w:p>
          <w:p w14:paraId="4EA88E3C" w14:textId="77777777" w:rsidR="002B7285" w:rsidRPr="005B1D3C" w:rsidRDefault="002B7285" w:rsidP="00E87BFE">
            <w:pPr>
              <w:pStyle w:val="13"/>
              <w:shd w:val="clear" w:color="auto" w:fill="auto"/>
              <w:spacing w:before="20" w:line="140" w:lineRule="exact"/>
              <w:ind w:left="28" w:firstLineChars="50" w:firstLine="66"/>
              <w:rPr>
                <w:rFonts w:asciiTheme="majorHAnsi" w:hAnsiTheme="majorHAnsi" w:cstheme="majorHAnsi"/>
                <w:color w:val="000000"/>
                <w:lang w:eastAsia="en-US" w:bidi="en-US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If the cargo includes manufacturing agents </w:t>
            </w:r>
            <w:r w:rsidRPr="00BD4FD1">
              <w:rPr>
                <w:rFonts w:asciiTheme="majorHAnsi" w:hAnsiTheme="majorHAnsi" w:cstheme="majorHAnsi"/>
                <w:color w:val="000000"/>
                <w:w w:val="86"/>
                <w:fitText w:val="1333" w:id="-991136502"/>
                <w:lang w:eastAsia="en-US" w:bidi="en-US"/>
              </w:rPr>
              <w:t>in the additives, describ</w:t>
            </w:r>
            <w:r w:rsidRPr="00BD4FD1">
              <w:rPr>
                <w:rFonts w:asciiTheme="majorHAnsi" w:hAnsiTheme="majorHAnsi" w:cstheme="majorHAnsi"/>
                <w:color w:val="000000"/>
                <w:spacing w:val="8"/>
                <w:w w:val="86"/>
                <w:fitText w:val="1333" w:id="-991136502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the names and codes of additives.</w:t>
            </w:r>
          </w:p>
          <w:p w14:paraId="33656B50" w14:textId="77777777" w:rsidR="002B7285" w:rsidRPr="005B1D3C" w:rsidRDefault="002B7285" w:rsidP="00FA76F1">
            <w:pPr>
              <w:pStyle w:val="13"/>
              <w:shd w:val="clear" w:color="auto" w:fill="auto"/>
              <w:spacing w:before="20" w:line="140" w:lineRule="exact"/>
              <w:ind w:left="28"/>
              <w:rPr>
                <w:rFonts w:asciiTheme="majorHAnsi" w:eastAsiaTheme="minorEastAsia" w:hAnsiTheme="majorHAnsi" w:cstheme="majorHAnsi"/>
              </w:rPr>
            </w:pP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(Additives used as flavoring agents are </w:t>
            </w:r>
            <w:r w:rsidRPr="00BD4FD1">
              <w:rPr>
                <w:rFonts w:asciiTheme="majorHAnsi" w:hAnsiTheme="majorHAnsi" w:cstheme="majorHAnsi"/>
                <w:color w:val="000000"/>
                <w:w w:val="84"/>
                <w:fitText w:val="1333" w:id="-991136501"/>
                <w:lang w:eastAsia="en-US" w:bidi="en-US"/>
              </w:rPr>
              <w:t>excluded for either case.</w:t>
            </w:r>
            <w:r w:rsidRPr="00BD4FD1">
              <w:rPr>
                <w:rFonts w:asciiTheme="majorHAnsi" w:hAnsiTheme="majorHAnsi" w:cstheme="majorHAnsi"/>
                <w:color w:val="000000"/>
                <w:spacing w:val="13"/>
                <w:w w:val="84"/>
                <w:fitText w:val="1333" w:id="-991136501"/>
                <w:lang w:eastAsia="en-US" w:bidi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BE5" w14:textId="77777777" w:rsidR="002B7285" w:rsidRPr="005B1D3C" w:rsidRDefault="002B7285" w:rsidP="00D17D71">
            <w:pPr>
              <w:pStyle w:val="a3"/>
              <w:spacing w:before="107" w:line="199" w:lineRule="exact"/>
              <w:jc w:val="left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16DF3481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B0180" w14:textId="77777777" w:rsidR="002B7285" w:rsidRPr="005B1D3C" w:rsidRDefault="002B7285" w:rsidP="00D17D71">
            <w:pPr>
              <w:pStyle w:val="a3"/>
              <w:spacing w:before="40" w:line="140" w:lineRule="exact"/>
              <w:rPr>
                <w:rFonts w:asciiTheme="majorHAnsi" w:eastAsiaTheme="minorEastAsia" w:hAnsiTheme="majorHAnsi" w:cstheme="majorHAnsi"/>
                <w:spacing w:val="0"/>
                <w:sz w:val="13"/>
                <w:szCs w:val="1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  <w:sz w:val="13"/>
                <w:szCs w:val="13"/>
              </w:rPr>
              <w:t>(29) Kind of Package and its Code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5A5515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22E0ECF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BFAE861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B18829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16C34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0E287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*</w:t>
            </w:r>
            <w:r w:rsidRPr="005B1D3C">
              <w:rPr>
                <w:rFonts w:asciiTheme="majorHAnsi" w:hAnsiTheme="majorHAnsi" w:cstheme="majorHAnsi"/>
              </w:rPr>
              <w:t>2</w:t>
            </w:r>
            <w:r w:rsidRPr="005B1D3C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</w:tr>
      <w:tr w:rsidR="002B7285" w:rsidRPr="005B1D3C" w14:paraId="3A7990E9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DFC14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36"/>
              </w:rPr>
              <w:t xml:space="preserve">(30)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36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3EC3C1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8CB353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6C59BE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5F9EE3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03487E7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A4E6D2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DBF436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D8950A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E91F1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B2AE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89F72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29E34BBE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B912D5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52"/>
              </w:rPr>
              <w:t xml:space="preserve">(31)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52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B146D9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9BC14A3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F709D8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E5969D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73D3BD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32E44F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118434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AD986D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61762C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A34BF8F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5C04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ED3F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57E1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6DE82BCD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D7684" w14:textId="77777777" w:rsidR="002B7285" w:rsidRPr="005B1D3C" w:rsidRDefault="002B7285" w:rsidP="00D17D71">
            <w:pPr>
              <w:pStyle w:val="a3"/>
              <w:spacing w:before="60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  <w:r w:rsidRPr="004F78E4">
              <w:rPr>
                <w:rFonts w:asciiTheme="majorHAnsi" w:eastAsiaTheme="minorEastAsia" w:hAnsiTheme="majorHAnsi" w:cstheme="majorHAnsi"/>
                <w:spacing w:val="0"/>
                <w:w w:val="72"/>
                <w:fitText w:val="1287" w:id="-991140351"/>
              </w:rPr>
              <w:t xml:space="preserve">(32) Registration Number </w:t>
            </w:r>
            <w:r w:rsidRPr="004F78E4">
              <w:rPr>
                <w:rFonts w:asciiTheme="majorHAnsi" w:eastAsiaTheme="minorEastAsia" w:hAnsiTheme="majorHAnsi" w:cstheme="majorHAnsi"/>
                <w:w w:val="72"/>
                <w:fitText w:val="1287" w:id="-991140351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E186C2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9FA424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0CE62E9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8B53D71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C02E5C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634DE7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546CA9A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7D75435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AC63C1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1FAFE3D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84E7C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7F390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9B8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D2D5443" w14:textId="77777777" w:rsidTr="00D17D71">
        <w:trPr>
          <w:cantSplit/>
          <w:trHeight w:hRule="exact" w:val="354"/>
        </w:trPr>
        <w:tc>
          <w:tcPr>
            <w:tcW w:w="134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E54E02" w14:textId="77777777" w:rsidR="002B7285" w:rsidRPr="005B1D3C" w:rsidRDefault="002B7285" w:rsidP="00D17D71">
            <w:pPr>
              <w:pStyle w:val="10"/>
              <w:shd w:val="clear" w:color="auto" w:fill="auto"/>
              <w:spacing w:before="80" w:line="140" w:lineRule="exact"/>
              <w:ind w:left="40" w:hanging="40"/>
              <w:rPr>
                <w:rFonts w:asciiTheme="majorHAnsi" w:eastAsiaTheme="minorEastAsia" w:hAnsiTheme="majorHAnsi" w:cstheme="majorHAnsi"/>
                <w:spacing w:val="3"/>
              </w:rPr>
            </w:pPr>
            <w:r w:rsidRPr="004F78E4">
              <w:rPr>
                <w:rFonts w:asciiTheme="majorHAnsi" w:eastAsiaTheme="minorEastAsia" w:hAnsiTheme="majorHAnsi" w:cstheme="majorHAnsi"/>
                <w:w w:val="78"/>
                <w:fitText w:val="1214" w:id="-991137531"/>
              </w:rPr>
              <w:t>(36)</w:t>
            </w:r>
            <w:r w:rsidRPr="004F78E4">
              <w:rPr>
                <w:rFonts w:asciiTheme="majorHAnsi" w:eastAsiaTheme="minorEastAsia" w:hAnsiTheme="majorHAnsi" w:cstheme="majorHAnsi"/>
                <w:w w:val="78"/>
                <w:sz w:val="13"/>
                <w:szCs w:val="13"/>
                <w:fitText w:val="1214" w:id="-991137531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8"/>
                <w:fitText w:val="1214" w:id="-991137531"/>
                <w:lang w:eastAsia="en-US" w:bidi="en-US"/>
              </w:rPr>
              <w:t>If the cargo include</w:t>
            </w:r>
            <w:r w:rsidRPr="004F78E4">
              <w:rPr>
                <w:rFonts w:asciiTheme="majorHAnsi" w:hAnsiTheme="majorHAnsi" w:cstheme="majorHAnsi"/>
                <w:color w:val="000000"/>
                <w:spacing w:val="14"/>
                <w:w w:val="78"/>
                <w:fitText w:val="1214" w:id="-991137531"/>
                <w:lang w:eastAsia="en-US" w:bidi="en-US"/>
              </w:rPr>
              <w:t>s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7"/>
                <w:fitText w:val="1214" w:id="-991137530"/>
                <w:lang w:eastAsia="en-US" w:bidi="en-US"/>
              </w:rPr>
              <w:t>processed food, describ</w:t>
            </w:r>
            <w:r w:rsidRPr="004F78E4">
              <w:rPr>
                <w:rFonts w:asciiTheme="majorHAnsi" w:hAnsiTheme="majorHAnsi" w:cstheme="majorHAnsi"/>
                <w:color w:val="000000"/>
                <w:spacing w:val="9"/>
                <w:w w:val="77"/>
                <w:fitText w:val="1214" w:id="-991137530"/>
                <w:lang w:eastAsia="en-US" w:bidi="en-US"/>
              </w:rPr>
              <w:t>e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81645A">
              <w:rPr>
                <w:rFonts w:asciiTheme="majorHAnsi" w:hAnsiTheme="majorHAnsi" w:cstheme="majorHAnsi"/>
                <w:color w:val="000000"/>
                <w:w w:val="68"/>
                <w:fitText w:val="1215" w:id="-991137535"/>
                <w:lang w:eastAsia="en-US" w:bidi="en-US"/>
              </w:rPr>
              <w:t>the method of manufacturing</w:t>
            </w:r>
            <w:r w:rsidRPr="005B1D3C">
              <w:rPr>
                <w:rFonts w:asciiTheme="majorHAnsi" w:hAnsiTheme="majorHAnsi" w:cstheme="majorHAnsi"/>
                <w:color w:val="000000"/>
                <w:lang w:eastAsia="en-US" w:bidi="en-US"/>
              </w:rPr>
              <w:t xml:space="preserve"> </w:t>
            </w:r>
            <w:r w:rsidRPr="004F78E4">
              <w:rPr>
                <w:rFonts w:asciiTheme="majorHAnsi" w:hAnsiTheme="majorHAnsi" w:cstheme="majorHAnsi"/>
                <w:color w:val="000000"/>
                <w:w w:val="72"/>
                <w:fitText w:val="1214" w:id="-991137529"/>
                <w:lang w:eastAsia="en-US" w:bidi="en-US"/>
              </w:rPr>
              <w:t>or processing, and its cod</w:t>
            </w:r>
            <w:r w:rsidRPr="004F78E4">
              <w:rPr>
                <w:rFonts w:asciiTheme="majorHAnsi" w:hAnsiTheme="majorHAnsi" w:cstheme="majorHAnsi"/>
                <w:color w:val="000000"/>
                <w:spacing w:val="11"/>
                <w:w w:val="72"/>
                <w:fitText w:val="1214" w:id="-991137529"/>
                <w:lang w:eastAsia="en-US" w:bidi="en-US"/>
              </w:rPr>
              <w:t>e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DEE95BE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4F36CF9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9A842DC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9A075" w14:textId="77777777" w:rsidR="002B7285" w:rsidRPr="005B1D3C" w:rsidRDefault="002B7285" w:rsidP="00D17D71">
            <w:pPr>
              <w:pStyle w:val="a3"/>
              <w:spacing w:before="107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0818DA9F" w14:textId="77777777" w:rsidTr="00D17D71">
        <w:trPr>
          <w:cantSplit/>
          <w:trHeight w:hRule="exact" w:val="351"/>
        </w:trPr>
        <w:tc>
          <w:tcPr>
            <w:tcW w:w="13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66B2D" w14:textId="77777777" w:rsidR="002B7285" w:rsidRPr="005B1D3C" w:rsidRDefault="002B7285" w:rsidP="00D17D71">
            <w:pPr>
              <w:pStyle w:val="a3"/>
              <w:wordWrap/>
              <w:spacing w:line="240" w:lineRule="auto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  <w:tc>
          <w:tcPr>
            <w:tcW w:w="85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936" w14:textId="77777777" w:rsidR="002B7285" w:rsidRPr="005B1D3C" w:rsidRDefault="002B7285" w:rsidP="00D17D71">
            <w:pPr>
              <w:pStyle w:val="a3"/>
              <w:spacing w:before="107"/>
              <w:ind w:firstLineChars="50" w:firstLine="66"/>
              <w:rPr>
                <w:rFonts w:asciiTheme="majorHAnsi" w:eastAsiaTheme="minorEastAsia" w:hAnsiTheme="majorHAnsi" w:cstheme="majorHAnsi"/>
                <w:spacing w:val="0"/>
              </w:rPr>
            </w:pPr>
          </w:p>
        </w:tc>
      </w:tr>
      <w:tr w:rsidR="002B7285" w:rsidRPr="005B1D3C" w14:paraId="487D97F3" w14:textId="77777777" w:rsidTr="004C6643">
        <w:trPr>
          <w:trHeight w:hRule="exact" w:val="2268"/>
        </w:trPr>
        <w:tc>
          <w:tcPr>
            <w:tcW w:w="9847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315" w14:textId="77777777" w:rsidR="002B7285" w:rsidRPr="005B1D3C" w:rsidRDefault="002B7285" w:rsidP="00D17D71">
            <w:pPr>
              <w:pStyle w:val="a3"/>
              <w:spacing w:before="100" w:line="160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>(37) Remarks</w:t>
            </w:r>
          </w:p>
          <w:p w14:paraId="5009DD49" w14:textId="77777777" w:rsidR="002B7285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  </w:t>
            </w:r>
          </w:p>
          <w:p w14:paraId="257B1F80" w14:textId="77777777" w:rsidR="002B7285" w:rsidRPr="005B1D3C" w:rsidRDefault="002B7285" w:rsidP="00D17D71">
            <w:pPr>
              <w:pStyle w:val="a3"/>
              <w:spacing w:before="107" w:line="199" w:lineRule="exact"/>
              <w:ind w:firstLineChars="50" w:firstLine="69"/>
              <w:rPr>
                <w:rFonts w:asciiTheme="majorHAnsi" w:eastAsiaTheme="minorEastAsia" w:hAnsiTheme="majorHAnsi" w:cstheme="majorHAnsi"/>
                <w:spacing w:val="3"/>
              </w:rPr>
            </w:pPr>
            <w:r>
              <w:rPr>
                <w:rFonts w:asciiTheme="majorHAnsi" w:eastAsiaTheme="minorEastAsia" w:hAnsiTheme="majorHAnsi" w:cstheme="majorHAnsi"/>
                <w:spacing w:val="3"/>
              </w:rPr>
              <w:t xml:space="preserve"> </w:t>
            </w:r>
          </w:p>
          <w:p w14:paraId="7F742D24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26F4AE66" w14:textId="77777777" w:rsidR="002B7285" w:rsidRPr="005B1D3C" w:rsidRDefault="002B7285" w:rsidP="00D17D71">
            <w:pPr>
              <w:pStyle w:val="a3"/>
              <w:spacing w:before="107" w:line="199" w:lineRule="exact"/>
              <w:rPr>
                <w:rFonts w:asciiTheme="majorHAnsi" w:eastAsiaTheme="minorEastAsia" w:hAnsiTheme="majorHAnsi" w:cstheme="majorHAnsi"/>
                <w:spacing w:val="3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  <w:p w14:paraId="56EC7627" w14:textId="360931E9" w:rsidR="002B7285" w:rsidRPr="005B1D3C" w:rsidRDefault="002B7285" w:rsidP="00D17D71">
            <w:pPr>
              <w:pStyle w:val="a3"/>
              <w:spacing w:before="107" w:line="199" w:lineRule="exact"/>
              <w:jc w:val="center"/>
              <w:rPr>
                <w:rFonts w:asciiTheme="majorHAnsi" w:eastAsiaTheme="minorEastAsia" w:hAnsiTheme="majorHAnsi" w:cstheme="majorHAnsi"/>
                <w:spacing w:val="0"/>
              </w:rPr>
            </w:pPr>
            <w:r w:rsidRPr="005B1D3C">
              <w:rPr>
                <w:rFonts w:asciiTheme="majorHAnsi" w:eastAsiaTheme="minorEastAsia" w:hAnsiTheme="majorHAnsi" w:cstheme="majorHAnsi"/>
                <w:spacing w:val="3"/>
              </w:rPr>
              <w:t xml:space="preserve">　</w:t>
            </w:r>
          </w:p>
        </w:tc>
      </w:tr>
    </w:tbl>
    <w:p w14:paraId="55118130" w14:textId="77777777" w:rsidR="002B7285" w:rsidRPr="005B1D3C" w:rsidRDefault="002B7285" w:rsidP="00D25A59">
      <w:pPr>
        <w:pStyle w:val="a3"/>
        <w:jc w:val="left"/>
        <w:rPr>
          <w:rFonts w:asciiTheme="majorHAnsi" w:eastAsiaTheme="minorEastAsia" w:hAnsiTheme="majorHAnsi" w:cstheme="majorHAnsi"/>
          <w:spacing w:val="0"/>
        </w:rPr>
      </w:pPr>
    </w:p>
    <w:sectPr w:rsidR="002B7285" w:rsidRPr="005B1D3C" w:rsidSect="001D0904">
      <w:pgSz w:w="11906" w:h="16838" w:code="9"/>
      <w:pgMar w:top="737" w:right="1134" w:bottom="737" w:left="851" w:header="720" w:footer="720" w:gutter="0"/>
      <w:cols w:space="720"/>
      <w:noEndnote/>
      <w:titlePg/>
      <w:docGrid w:type="linesAndChars" w:linePitch="28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D923" w14:textId="77777777" w:rsidR="0034622B" w:rsidRDefault="0034622B" w:rsidP="002827D4">
      <w:r>
        <w:separator/>
      </w:r>
    </w:p>
  </w:endnote>
  <w:endnote w:type="continuationSeparator" w:id="0">
    <w:p w14:paraId="404AAEB4" w14:textId="77777777" w:rsidR="0034622B" w:rsidRDefault="0034622B" w:rsidP="0028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48FF" w14:textId="77777777" w:rsidR="0034622B" w:rsidRDefault="0034622B" w:rsidP="002827D4">
      <w:r>
        <w:separator/>
      </w:r>
    </w:p>
  </w:footnote>
  <w:footnote w:type="continuationSeparator" w:id="0">
    <w:p w14:paraId="18D012C1" w14:textId="77777777" w:rsidR="0034622B" w:rsidRDefault="0034622B" w:rsidP="0028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9C"/>
    <w:rsid w:val="00001296"/>
    <w:rsid w:val="00007B9B"/>
    <w:rsid w:val="00025B10"/>
    <w:rsid w:val="00040590"/>
    <w:rsid w:val="0006561F"/>
    <w:rsid w:val="00071238"/>
    <w:rsid w:val="000C3F46"/>
    <w:rsid w:val="00106BD6"/>
    <w:rsid w:val="00113A4B"/>
    <w:rsid w:val="00114692"/>
    <w:rsid w:val="001156F3"/>
    <w:rsid w:val="0011681A"/>
    <w:rsid w:val="001522C8"/>
    <w:rsid w:val="00170489"/>
    <w:rsid w:val="00173F59"/>
    <w:rsid w:val="001A410F"/>
    <w:rsid w:val="001A61C9"/>
    <w:rsid w:val="001C234D"/>
    <w:rsid w:val="001D0904"/>
    <w:rsid w:val="001F4947"/>
    <w:rsid w:val="0022169B"/>
    <w:rsid w:val="002827D4"/>
    <w:rsid w:val="002B7285"/>
    <w:rsid w:val="002C3019"/>
    <w:rsid w:val="002F0D4D"/>
    <w:rsid w:val="00312D05"/>
    <w:rsid w:val="00331822"/>
    <w:rsid w:val="00340B30"/>
    <w:rsid w:val="0034622B"/>
    <w:rsid w:val="00370CE9"/>
    <w:rsid w:val="00372E5E"/>
    <w:rsid w:val="00373A50"/>
    <w:rsid w:val="003830F2"/>
    <w:rsid w:val="003928A8"/>
    <w:rsid w:val="003C2740"/>
    <w:rsid w:val="003F1282"/>
    <w:rsid w:val="003F6C23"/>
    <w:rsid w:val="004151CC"/>
    <w:rsid w:val="0043280D"/>
    <w:rsid w:val="00436B26"/>
    <w:rsid w:val="00443ABC"/>
    <w:rsid w:val="0045233F"/>
    <w:rsid w:val="00457818"/>
    <w:rsid w:val="00467D4D"/>
    <w:rsid w:val="00482BEF"/>
    <w:rsid w:val="00484EFB"/>
    <w:rsid w:val="004A295F"/>
    <w:rsid w:val="004B5C5E"/>
    <w:rsid w:val="004C71B3"/>
    <w:rsid w:val="004D6FE0"/>
    <w:rsid w:val="004F2628"/>
    <w:rsid w:val="004F495D"/>
    <w:rsid w:val="004F78E4"/>
    <w:rsid w:val="00571F1D"/>
    <w:rsid w:val="005A495C"/>
    <w:rsid w:val="005B1D3C"/>
    <w:rsid w:val="006106E3"/>
    <w:rsid w:val="0062165D"/>
    <w:rsid w:val="00621D58"/>
    <w:rsid w:val="00632CF5"/>
    <w:rsid w:val="00672AD0"/>
    <w:rsid w:val="00676F4F"/>
    <w:rsid w:val="006B22E6"/>
    <w:rsid w:val="006B3A99"/>
    <w:rsid w:val="006C0C36"/>
    <w:rsid w:val="006C2C6F"/>
    <w:rsid w:val="00702F2A"/>
    <w:rsid w:val="00706CFE"/>
    <w:rsid w:val="00747469"/>
    <w:rsid w:val="00763E1E"/>
    <w:rsid w:val="007713F9"/>
    <w:rsid w:val="007E28DD"/>
    <w:rsid w:val="007F4130"/>
    <w:rsid w:val="00810B9C"/>
    <w:rsid w:val="0081645A"/>
    <w:rsid w:val="00842EBD"/>
    <w:rsid w:val="00854634"/>
    <w:rsid w:val="008B5857"/>
    <w:rsid w:val="009273A4"/>
    <w:rsid w:val="00944EAC"/>
    <w:rsid w:val="00947D00"/>
    <w:rsid w:val="00963126"/>
    <w:rsid w:val="00974A20"/>
    <w:rsid w:val="009C3168"/>
    <w:rsid w:val="00A126BE"/>
    <w:rsid w:val="00A235E3"/>
    <w:rsid w:val="00A43600"/>
    <w:rsid w:val="00AE256E"/>
    <w:rsid w:val="00AF484F"/>
    <w:rsid w:val="00B27E0B"/>
    <w:rsid w:val="00B52DF1"/>
    <w:rsid w:val="00B9218C"/>
    <w:rsid w:val="00B941B1"/>
    <w:rsid w:val="00BA68BC"/>
    <w:rsid w:val="00BC53D6"/>
    <w:rsid w:val="00BD4FD1"/>
    <w:rsid w:val="00BE09BA"/>
    <w:rsid w:val="00C06BD5"/>
    <w:rsid w:val="00C44A3F"/>
    <w:rsid w:val="00C846EF"/>
    <w:rsid w:val="00C9434C"/>
    <w:rsid w:val="00CB2256"/>
    <w:rsid w:val="00CB63E2"/>
    <w:rsid w:val="00CC6B48"/>
    <w:rsid w:val="00CE263A"/>
    <w:rsid w:val="00CF5F90"/>
    <w:rsid w:val="00D25A59"/>
    <w:rsid w:val="00D330CA"/>
    <w:rsid w:val="00D4085E"/>
    <w:rsid w:val="00D53CCD"/>
    <w:rsid w:val="00D57024"/>
    <w:rsid w:val="00DC5C1E"/>
    <w:rsid w:val="00DD6D1E"/>
    <w:rsid w:val="00DF0FBA"/>
    <w:rsid w:val="00E21628"/>
    <w:rsid w:val="00E21DF2"/>
    <w:rsid w:val="00E87BFE"/>
    <w:rsid w:val="00E96265"/>
    <w:rsid w:val="00E96BBC"/>
    <w:rsid w:val="00EA0DA0"/>
    <w:rsid w:val="00EB4CAE"/>
    <w:rsid w:val="00F067EB"/>
    <w:rsid w:val="00F10424"/>
    <w:rsid w:val="00F17968"/>
    <w:rsid w:val="00F3187E"/>
    <w:rsid w:val="00F64AB9"/>
    <w:rsid w:val="00F72F03"/>
    <w:rsid w:val="00F853F0"/>
    <w:rsid w:val="00F86620"/>
    <w:rsid w:val="00F90FEF"/>
    <w:rsid w:val="00F9421A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1B2AA"/>
  <w15:docId w15:val="{0CE757EC-6717-4EC5-9EA9-2609BD76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cs="ＭＳ 明朝"/>
      <w:spacing w:val="6"/>
      <w:sz w:val="14"/>
      <w:szCs w:val="14"/>
    </w:rPr>
  </w:style>
  <w:style w:type="paragraph" w:styleId="a4">
    <w:name w:val="Balloon Text"/>
    <w:basedOn w:val="a"/>
    <w:semiHidden/>
    <w:rsid w:val="001F49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2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27D4"/>
    <w:rPr>
      <w:kern w:val="2"/>
      <w:sz w:val="21"/>
      <w:szCs w:val="24"/>
    </w:rPr>
  </w:style>
  <w:style w:type="paragraph" w:styleId="a7">
    <w:name w:val="footer"/>
    <w:basedOn w:val="a"/>
    <w:link w:val="a8"/>
    <w:rsid w:val="00282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27D4"/>
    <w:rPr>
      <w:kern w:val="2"/>
      <w:sz w:val="21"/>
      <w:szCs w:val="24"/>
    </w:rPr>
  </w:style>
  <w:style w:type="character" w:customStyle="1" w:styleId="11">
    <w:name w:val="見出し #1|1_"/>
    <w:basedOn w:val="a0"/>
    <w:link w:val="110"/>
    <w:rsid w:val="007E28D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1">
    <w:name w:val="本文|1_"/>
    <w:basedOn w:val="a0"/>
    <w:link w:val="10"/>
    <w:rsid w:val="007E28D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10">
    <w:name w:val="見出し #1|1"/>
    <w:basedOn w:val="a"/>
    <w:link w:val="11"/>
    <w:rsid w:val="007E28DD"/>
    <w:pPr>
      <w:shd w:val="clear" w:color="auto" w:fill="FFFFFF"/>
      <w:spacing w:after="140"/>
      <w:ind w:left="120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</w:rPr>
  </w:style>
  <w:style w:type="paragraph" w:customStyle="1" w:styleId="10">
    <w:name w:val="本文|1"/>
    <w:basedOn w:val="a"/>
    <w:link w:val="1"/>
    <w:rsid w:val="007E28DD"/>
    <w:pPr>
      <w:shd w:val="clear" w:color="auto" w:fill="FFFFFF"/>
      <w:jc w:val="left"/>
    </w:pPr>
    <w:rPr>
      <w:rFonts w:ascii="Arial" w:eastAsia="Arial" w:hAnsi="Arial" w:cs="Arial"/>
      <w:kern w:val="0"/>
      <w:sz w:val="14"/>
      <w:szCs w:val="14"/>
    </w:rPr>
  </w:style>
  <w:style w:type="character" w:customStyle="1" w:styleId="12">
    <w:name w:val="その他|1_"/>
    <w:basedOn w:val="a0"/>
    <w:link w:val="13"/>
    <w:rsid w:val="003830F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3">
    <w:name w:val="その他|1"/>
    <w:basedOn w:val="a"/>
    <w:link w:val="12"/>
    <w:rsid w:val="003830F2"/>
    <w:pPr>
      <w:shd w:val="clear" w:color="auto" w:fill="FFFFFF"/>
      <w:jc w:val="left"/>
    </w:pPr>
    <w:rPr>
      <w:rFonts w:ascii="Arial" w:eastAsia="Arial" w:hAnsi="Arial" w:cs="Arial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u\Desktop\H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D244C8F-E00A-4665-9DD9-57A5ED0E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8C066-FB16-43DB-96EF-69913641D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3CD99-A0B0-44AB-BC9D-20D1EB33A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32493-1777-46CE-A9A2-E4B8F20CC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食品等輸入届書様式</vt:lpstr>
      <vt:lpstr>食品等輸入届書様式</vt:lpstr>
    </vt:vector>
  </TitlesOfParts>
  <Company>厚生労働省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食品等輸入届書様式</dc:title>
  <dc:creator>三重野 公介(mieno-kousuke)</dc:creator>
  <cp:lastModifiedBy>矢川 智佳(yakawa-chika)</cp:lastModifiedBy>
  <cp:revision>2</cp:revision>
  <cp:lastPrinted>2024-09-27T01:25:00Z</cp:lastPrinted>
  <dcterms:created xsi:type="dcterms:W3CDTF">2025-09-17T04:48:00Z</dcterms:created>
  <dcterms:modified xsi:type="dcterms:W3CDTF">2025-09-17T04:48:00Z</dcterms:modified>
</cp:coreProperties>
</file>